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E2" w:rsidRPr="00621AA1" w:rsidRDefault="00BD59E2" w:rsidP="0009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21AA1">
        <w:rPr>
          <w:rFonts w:ascii="Times New Roman" w:hAnsi="Times New Roman"/>
          <w:b/>
        </w:rPr>
        <w:t>Договор</w:t>
      </w:r>
    </w:p>
    <w:p w:rsidR="00BD59E2" w:rsidRPr="00621AA1" w:rsidRDefault="00BD59E2" w:rsidP="00814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</w:p>
    <w:p w:rsidR="00BD59E2" w:rsidRPr="00621AA1" w:rsidRDefault="00BD59E2" w:rsidP="00814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621AA1">
        <w:rPr>
          <w:rFonts w:ascii="Times New Roman" w:hAnsi="Times New Roman"/>
        </w:rPr>
        <w:t xml:space="preserve">об оказании платных образовательных услуг </w:t>
      </w:r>
      <w:r>
        <w:rPr>
          <w:rFonts w:ascii="Times New Roman" w:hAnsi="Times New Roman"/>
        </w:rPr>
        <w:t>п</w:t>
      </w:r>
      <w:r w:rsidRPr="00621AA1">
        <w:rPr>
          <w:rFonts w:ascii="Times New Roman" w:hAnsi="Times New Roman"/>
        </w:rPr>
        <w:t>о программам платных образовательных услуг</w:t>
      </w:r>
    </w:p>
    <w:p w:rsidR="00BD59E2" w:rsidRPr="00621AA1" w:rsidRDefault="00BD59E2" w:rsidP="00814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621AA1">
        <w:rPr>
          <w:rFonts w:ascii="Times New Roman" w:hAnsi="Times New Roman"/>
        </w:rPr>
        <w:t xml:space="preserve">«Прогимназия – как школа раннего развития будущего первоклассника» </w:t>
      </w:r>
    </w:p>
    <w:p w:rsidR="00BD59E2" w:rsidRPr="00621AA1" w:rsidRDefault="00BD59E2" w:rsidP="00814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621AA1">
        <w:rPr>
          <w:rFonts w:ascii="Times New Roman" w:hAnsi="Times New Roman"/>
        </w:rPr>
        <w:t>в МБОУ «Гимназия №1»»</w:t>
      </w:r>
    </w:p>
    <w:p w:rsidR="00BD59E2" w:rsidRPr="00621AA1" w:rsidRDefault="00BD59E2" w:rsidP="00814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</w:p>
    <w:p w:rsidR="00BD59E2" w:rsidRPr="00621AA1" w:rsidRDefault="00BD59E2" w:rsidP="00267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г. Новомосковск</w:t>
      </w:r>
      <w:r w:rsidRPr="00621AA1">
        <w:rPr>
          <w:rFonts w:ascii="Times New Roman" w:hAnsi="Times New Roman"/>
        </w:rPr>
        <w:tab/>
      </w:r>
      <w:r w:rsidRPr="00621AA1">
        <w:rPr>
          <w:rFonts w:ascii="Times New Roman" w:hAnsi="Times New Roman"/>
        </w:rPr>
        <w:tab/>
      </w:r>
      <w:r w:rsidRPr="00621AA1">
        <w:rPr>
          <w:rFonts w:ascii="Times New Roman" w:hAnsi="Times New Roman"/>
        </w:rPr>
        <w:tab/>
      </w:r>
      <w:r w:rsidRPr="00621AA1">
        <w:rPr>
          <w:rFonts w:ascii="Times New Roman" w:hAnsi="Times New Roman"/>
        </w:rPr>
        <w:tab/>
      </w:r>
      <w:r w:rsidRPr="00621AA1">
        <w:rPr>
          <w:rFonts w:ascii="Times New Roman" w:hAnsi="Times New Roman"/>
        </w:rPr>
        <w:tab/>
        <w:t xml:space="preserve"> «__» _____________ 20 _____ г.</w:t>
      </w:r>
    </w:p>
    <w:p w:rsidR="00BD59E2" w:rsidRPr="005835B9" w:rsidRDefault="00BD59E2" w:rsidP="002676B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D59E2" w:rsidRPr="00621AA1" w:rsidRDefault="00BD59E2" w:rsidP="00501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 xml:space="preserve">Муниципальное бюджетное общеобразовательное учреждение «Гимназия №1», осуществляющее  образовательную   деятельность   (далее  -  образовательная организация) на основании лицензии от «3» декабря </w:t>
      </w:r>
      <w:smartTag w:uri="urn:schemas-microsoft-com:office:smarttags" w:element="metricconverter">
        <w:smartTagPr>
          <w:attr w:name="ProductID" w:val="2014 г"/>
        </w:smartTagPr>
        <w:r w:rsidRPr="00621AA1">
          <w:rPr>
            <w:rFonts w:ascii="Times New Roman" w:hAnsi="Times New Roman"/>
          </w:rPr>
          <w:t>2014 г</w:t>
        </w:r>
      </w:smartTag>
      <w:r w:rsidRPr="00621AA1">
        <w:rPr>
          <w:rFonts w:ascii="Times New Roman" w:hAnsi="Times New Roman"/>
        </w:rPr>
        <w:t xml:space="preserve">. № 0133/02129, выданной Министерством образования Тульской области, именуемое в дальнейшем «Исполнитель», в лице директора </w:t>
      </w:r>
      <w:r>
        <w:rPr>
          <w:rFonts w:ascii="Times New Roman" w:hAnsi="Times New Roman"/>
        </w:rPr>
        <w:t>Захаровой Ольги Владимировны</w:t>
      </w:r>
      <w:r w:rsidRPr="00621AA1">
        <w:rPr>
          <w:rFonts w:ascii="Times New Roman" w:hAnsi="Times New Roman"/>
        </w:rPr>
        <w:t>, действующего на основании Устава Муниципального бюджетного общеобразовательного учреждения «Гимназия № 1» и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u w:val="single"/>
        </w:rPr>
        <w:t>_____________________________</w:t>
      </w:r>
      <w:r>
        <w:rPr>
          <w:rFonts w:ascii="Times New Roman" w:hAnsi="Times New Roman"/>
        </w:rPr>
        <w:t>, именуемый</w:t>
      </w:r>
      <w:r w:rsidRPr="00621AA1">
        <w:rPr>
          <w:rFonts w:ascii="Times New Roman" w:hAnsi="Times New Roman"/>
        </w:rPr>
        <w:t>(ая) в дальнейшем «Заказчик», действующий в интересах несовершеннолетнего</w:t>
      </w:r>
      <w:r>
        <w:rPr>
          <w:rFonts w:ascii="Times New Roman" w:hAnsi="Times New Roman"/>
          <w:b/>
          <w:u w:val="single"/>
        </w:rPr>
        <w:t>_________________________________</w:t>
      </w:r>
      <w:r w:rsidRPr="00621AA1">
        <w:rPr>
          <w:rFonts w:ascii="Times New Roman" w:hAnsi="Times New Roman"/>
        </w:rPr>
        <w:t>, именуемого в дальнейшем «Обучающийся», совместно именуемые Стороны, заключили настоящий Договор о нижеследующем:</w:t>
      </w:r>
    </w:p>
    <w:p w:rsidR="00BD59E2" w:rsidRPr="00621AA1" w:rsidRDefault="00BD59E2" w:rsidP="00032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621AA1">
        <w:rPr>
          <w:rFonts w:ascii="Times New Roman" w:hAnsi="Times New Roman"/>
          <w:b/>
        </w:rPr>
        <w:t>1. Предмет Договора</w:t>
      </w:r>
    </w:p>
    <w:p w:rsidR="00BD59E2" w:rsidRPr="00621AA1" w:rsidRDefault="00BD59E2" w:rsidP="00A20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1.1. Исполнитель обязуется предоставить платную</w:t>
      </w:r>
      <w:r>
        <w:rPr>
          <w:rFonts w:ascii="Times New Roman" w:hAnsi="Times New Roman"/>
        </w:rPr>
        <w:t xml:space="preserve"> </w:t>
      </w:r>
      <w:r w:rsidRPr="00621AA1">
        <w:rPr>
          <w:rFonts w:ascii="Times New Roman" w:hAnsi="Times New Roman"/>
        </w:rPr>
        <w:t>образовательную услугу, а</w:t>
      </w:r>
      <w:r>
        <w:rPr>
          <w:rFonts w:ascii="Times New Roman" w:hAnsi="Times New Roman"/>
        </w:rPr>
        <w:t xml:space="preserve"> </w:t>
      </w:r>
      <w:r w:rsidRPr="00621AA1">
        <w:rPr>
          <w:rFonts w:ascii="Times New Roman" w:hAnsi="Times New Roman"/>
        </w:rPr>
        <w:t>Заказчик обязуется оплатить обучение по</w:t>
      </w:r>
      <w:r>
        <w:rPr>
          <w:rFonts w:ascii="Times New Roman" w:hAnsi="Times New Roman"/>
        </w:rPr>
        <w:t xml:space="preserve"> </w:t>
      </w:r>
      <w:r w:rsidRPr="00621AA1">
        <w:rPr>
          <w:rFonts w:ascii="Times New Roman" w:hAnsi="Times New Roman"/>
        </w:rPr>
        <w:t>программе</w:t>
      </w:r>
      <w:r>
        <w:rPr>
          <w:rFonts w:ascii="Times New Roman" w:hAnsi="Times New Roman"/>
        </w:rPr>
        <w:t xml:space="preserve"> </w:t>
      </w:r>
      <w:r w:rsidRPr="00621AA1">
        <w:rPr>
          <w:rFonts w:ascii="Times New Roman" w:hAnsi="Times New Roman"/>
        </w:rPr>
        <w:t>платных образовательных услуг</w:t>
      </w:r>
      <w:r>
        <w:rPr>
          <w:rFonts w:ascii="Times New Roman" w:hAnsi="Times New Roman"/>
        </w:rPr>
        <w:t xml:space="preserve"> </w:t>
      </w:r>
      <w:r w:rsidRPr="00621AA1">
        <w:rPr>
          <w:rFonts w:ascii="Times New Roman" w:hAnsi="Times New Roman"/>
        </w:rPr>
        <w:t xml:space="preserve">социально – педагогической направленности «Прогимназия – как школа раннего развития будущего первоклассника» (далее -  </w:t>
      </w:r>
      <w:r>
        <w:rPr>
          <w:rFonts w:ascii="Times New Roman" w:hAnsi="Times New Roman"/>
        </w:rPr>
        <w:t xml:space="preserve"> </w:t>
      </w:r>
      <w:r w:rsidRPr="00621AA1">
        <w:rPr>
          <w:rFonts w:ascii="Times New Roman" w:hAnsi="Times New Roman"/>
        </w:rPr>
        <w:t>Программа) в соответствии   с   учебными   планами, в том числе индивидуальными, и образовательными программами Исполнителя.</w:t>
      </w:r>
    </w:p>
    <w:p w:rsidR="00BD59E2" w:rsidRPr="00621AA1" w:rsidRDefault="00BD59E2" w:rsidP="00F87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1.2. Форма обучения по Программе – очная.</w:t>
      </w:r>
    </w:p>
    <w:p w:rsidR="00BD59E2" w:rsidRPr="00621AA1" w:rsidRDefault="00BD59E2" w:rsidP="00F3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1.3. Срок освоения Программы (продолжительность обучения), срок</w:t>
      </w:r>
      <w:r>
        <w:rPr>
          <w:rFonts w:ascii="Times New Roman" w:hAnsi="Times New Roman"/>
        </w:rPr>
        <w:t xml:space="preserve"> </w:t>
      </w:r>
      <w:r w:rsidRPr="00621AA1">
        <w:rPr>
          <w:rFonts w:ascii="Times New Roman" w:hAnsi="Times New Roman"/>
        </w:rPr>
        <w:t>обучения по</w:t>
      </w:r>
      <w:r>
        <w:rPr>
          <w:rFonts w:ascii="Times New Roman" w:hAnsi="Times New Roman"/>
        </w:rPr>
        <w:t xml:space="preserve"> </w:t>
      </w:r>
      <w:r w:rsidRPr="00621AA1">
        <w:rPr>
          <w:rFonts w:ascii="Times New Roman" w:hAnsi="Times New Roman"/>
        </w:rPr>
        <w:t>учебному плану на момент подписания Договора составляет:</w:t>
      </w:r>
    </w:p>
    <w:p w:rsidR="00BD59E2" w:rsidRPr="00621AA1" w:rsidRDefault="00BD59E2" w:rsidP="00F3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 xml:space="preserve"> 12</w:t>
      </w:r>
      <w:r>
        <w:rPr>
          <w:rFonts w:ascii="Times New Roman" w:hAnsi="Times New Roman"/>
        </w:rPr>
        <w:t xml:space="preserve"> </w:t>
      </w:r>
      <w:r w:rsidRPr="00621AA1">
        <w:rPr>
          <w:rFonts w:ascii="Times New Roman" w:hAnsi="Times New Roman"/>
        </w:rPr>
        <w:t>недель в 1 полугодии: (</w:t>
      </w:r>
      <w:r>
        <w:rPr>
          <w:rFonts w:ascii="Times New Roman" w:hAnsi="Times New Roman"/>
        </w:rPr>
        <w:t>04.10</w:t>
      </w:r>
      <w:r w:rsidRPr="00621AA1">
        <w:rPr>
          <w:rFonts w:ascii="Times New Roman" w:hAnsi="Times New Roman"/>
        </w:rPr>
        <w:t>.20</w:t>
      </w:r>
      <w:r>
        <w:rPr>
          <w:rFonts w:ascii="Times New Roman" w:hAnsi="Times New Roman"/>
        </w:rPr>
        <w:t>24</w:t>
      </w:r>
      <w:r w:rsidRPr="00621AA1">
        <w:rPr>
          <w:rFonts w:ascii="Times New Roman" w:hAnsi="Times New Roman"/>
        </w:rPr>
        <w:t xml:space="preserve"> г. – </w:t>
      </w:r>
      <w:r>
        <w:rPr>
          <w:rFonts w:ascii="Times New Roman" w:hAnsi="Times New Roman"/>
        </w:rPr>
        <w:t xml:space="preserve">27.12. </w:t>
      </w:r>
      <w:r w:rsidRPr="00621AA1">
        <w:rPr>
          <w:rFonts w:ascii="Times New Roman" w:hAnsi="Times New Roman"/>
        </w:rPr>
        <w:t>20</w:t>
      </w:r>
      <w:r>
        <w:rPr>
          <w:rFonts w:ascii="Times New Roman" w:hAnsi="Times New Roman"/>
        </w:rPr>
        <w:t>24</w:t>
      </w:r>
      <w:r w:rsidRPr="00621AA1">
        <w:rPr>
          <w:rFonts w:ascii="Times New Roman" w:hAnsi="Times New Roman"/>
        </w:rPr>
        <w:t xml:space="preserve"> года); </w:t>
      </w:r>
    </w:p>
    <w:p w:rsidR="00BD59E2" w:rsidRPr="00621AA1" w:rsidRDefault="00BD59E2" w:rsidP="00F3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 xml:space="preserve"> 16</w:t>
      </w:r>
      <w:r>
        <w:rPr>
          <w:rFonts w:ascii="Times New Roman" w:hAnsi="Times New Roman"/>
        </w:rPr>
        <w:t xml:space="preserve"> </w:t>
      </w:r>
      <w:r w:rsidRPr="00621AA1">
        <w:rPr>
          <w:rFonts w:ascii="Times New Roman" w:hAnsi="Times New Roman"/>
        </w:rPr>
        <w:t xml:space="preserve">недель во 2 полугодии: </w:t>
      </w:r>
      <w:r>
        <w:rPr>
          <w:rFonts w:ascii="Times New Roman" w:hAnsi="Times New Roman"/>
        </w:rPr>
        <w:t>(10.01.2025 г. – 25</w:t>
      </w:r>
      <w:r w:rsidRPr="000F7543">
        <w:rPr>
          <w:rFonts w:ascii="Times New Roman" w:hAnsi="Times New Roman"/>
        </w:rPr>
        <w:t>.04.2025 года);</w:t>
      </w:r>
      <w:r w:rsidRPr="00621AA1">
        <w:rPr>
          <w:rFonts w:ascii="Times New Roman" w:hAnsi="Times New Roman"/>
        </w:rPr>
        <w:t xml:space="preserve"> </w:t>
      </w:r>
    </w:p>
    <w:p w:rsidR="00BD59E2" w:rsidRPr="00621AA1" w:rsidRDefault="00BD59E2" w:rsidP="00032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 xml:space="preserve"> Итого в 20</w:t>
      </w:r>
      <w:r>
        <w:rPr>
          <w:rFonts w:ascii="Times New Roman" w:hAnsi="Times New Roman"/>
        </w:rPr>
        <w:t>24</w:t>
      </w:r>
      <w:r w:rsidRPr="00621AA1">
        <w:rPr>
          <w:rFonts w:ascii="Times New Roman" w:hAnsi="Times New Roman"/>
        </w:rPr>
        <w:t>-20</w:t>
      </w:r>
      <w:r>
        <w:rPr>
          <w:rFonts w:ascii="Times New Roman" w:hAnsi="Times New Roman"/>
        </w:rPr>
        <w:t>25</w:t>
      </w:r>
      <w:r w:rsidRPr="00621AA1">
        <w:rPr>
          <w:rFonts w:ascii="Times New Roman" w:hAnsi="Times New Roman"/>
        </w:rPr>
        <w:t xml:space="preserve"> учебном году – 28 недель.</w:t>
      </w:r>
    </w:p>
    <w:p w:rsidR="00BD59E2" w:rsidRPr="005835B9" w:rsidRDefault="00BD59E2" w:rsidP="00032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D59E2" w:rsidRPr="00621AA1" w:rsidRDefault="00BD59E2" w:rsidP="00FB0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621AA1">
        <w:rPr>
          <w:rFonts w:ascii="Times New Roman" w:hAnsi="Times New Roman"/>
          <w:b/>
        </w:rPr>
        <w:t>2. Взаимодействие сторон</w:t>
      </w:r>
    </w:p>
    <w:p w:rsidR="00BD59E2" w:rsidRPr="00621AA1" w:rsidRDefault="00BD59E2" w:rsidP="00032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2.1. Исполнитель вправе:</w:t>
      </w:r>
    </w:p>
    <w:p w:rsidR="00BD59E2" w:rsidRPr="00621AA1" w:rsidRDefault="00BD59E2" w:rsidP="00032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2.1.1. 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D59E2" w:rsidRPr="00621AA1" w:rsidRDefault="00BD59E2" w:rsidP="00032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 путем размещения на сайте гимназии, информационных стендах гимназии, телефонного звонка.</w:t>
      </w:r>
    </w:p>
    <w:p w:rsidR="00BD59E2" w:rsidRPr="00621AA1" w:rsidRDefault="00BD59E2" w:rsidP="00FB0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2.3. Обучающийся вправе:</w:t>
      </w:r>
    </w:p>
    <w:p w:rsidR="00BD59E2" w:rsidRPr="00621AA1" w:rsidRDefault="00BD59E2" w:rsidP="00FB0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block_1100" w:history="1">
        <w:r w:rsidRPr="00621AA1">
          <w:rPr>
            <w:rFonts w:ascii="Times New Roman" w:hAnsi="Times New Roman"/>
          </w:rPr>
          <w:t xml:space="preserve"> разделом 1</w:t>
        </w:r>
      </w:hyperlink>
      <w:r>
        <w:rPr>
          <w:rFonts w:ascii="Times New Roman" w:hAnsi="Times New Roman"/>
        </w:rPr>
        <w:t xml:space="preserve"> настоящего Договора;</w:t>
      </w:r>
    </w:p>
    <w:p w:rsidR="00BD59E2" w:rsidRPr="00621AA1" w:rsidRDefault="00BD59E2" w:rsidP="00FB0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2.3.2. Пользоваться имуществом Исполнителя, необходимым для освоения Программы;</w:t>
      </w:r>
    </w:p>
    <w:p w:rsidR="00BD59E2" w:rsidRPr="00621AA1" w:rsidRDefault="00BD59E2" w:rsidP="00FB0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D59E2" w:rsidRPr="00621AA1" w:rsidRDefault="00BD59E2" w:rsidP="00FB0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21AA1">
        <w:rPr>
          <w:rFonts w:ascii="Times New Roman" w:hAnsi="Times New Roman"/>
        </w:rPr>
        <w:t xml:space="preserve">2.4. </w:t>
      </w:r>
      <w:r w:rsidRPr="00621AA1">
        <w:rPr>
          <w:rFonts w:ascii="Times New Roman" w:hAnsi="Times New Roman"/>
          <w:b/>
        </w:rPr>
        <w:t>Исполнитель обязан:</w:t>
      </w:r>
    </w:p>
    <w:p w:rsidR="00BD59E2" w:rsidRPr="00621AA1" w:rsidRDefault="00BD59E2" w:rsidP="00221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2.4.1. Зачислить Обучающегося на обучение на основании письменного заявления законного представителя Обучающегося и данного Договора, подписанного Сторонами;</w:t>
      </w:r>
    </w:p>
    <w:p w:rsidR="00BD59E2" w:rsidRPr="00621AA1" w:rsidRDefault="00BD59E2" w:rsidP="00FB0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2.4.2. Организовать и обеспечить надлежащее предоставление платных образовательных услуг, предусмотренных разделом 1 настоящего Договора. Образовательные услуги оказываются в соответствии с</w:t>
      </w:r>
      <w:r>
        <w:rPr>
          <w:rFonts w:ascii="Times New Roman" w:hAnsi="Times New Roman"/>
        </w:rPr>
        <w:t xml:space="preserve"> </w:t>
      </w:r>
      <w:r w:rsidRPr="00621AA1">
        <w:rPr>
          <w:rFonts w:ascii="Times New Roman" w:hAnsi="Times New Roman"/>
        </w:rPr>
        <w:t>Положением</w:t>
      </w:r>
      <w:r>
        <w:rPr>
          <w:rFonts w:ascii="Times New Roman" w:hAnsi="Times New Roman"/>
        </w:rPr>
        <w:t xml:space="preserve"> </w:t>
      </w:r>
      <w:r w:rsidRPr="00621AA1">
        <w:rPr>
          <w:rFonts w:ascii="Times New Roman" w:hAnsi="Times New Roman"/>
        </w:rPr>
        <w:t>об оказании плат</w:t>
      </w:r>
      <w:r>
        <w:rPr>
          <w:rFonts w:ascii="Times New Roman" w:hAnsi="Times New Roman"/>
        </w:rPr>
        <w:t xml:space="preserve">ных образовательных услуг в </w:t>
      </w:r>
      <w:r w:rsidRPr="00621AA1">
        <w:rPr>
          <w:rFonts w:ascii="Times New Roman" w:hAnsi="Times New Roman"/>
        </w:rPr>
        <w:t>МБОУ «Гимназия № 1</w:t>
      </w:r>
      <w:r>
        <w:rPr>
          <w:rFonts w:ascii="Times New Roman" w:hAnsi="Times New Roman"/>
        </w:rPr>
        <w:t>», П</w:t>
      </w:r>
      <w:r w:rsidRPr="00621AA1">
        <w:rPr>
          <w:rFonts w:ascii="Times New Roman" w:hAnsi="Times New Roman"/>
        </w:rPr>
        <w:t>рограммами платных образовательных услуг,</w:t>
      </w:r>
      <w:r>
        <w:rPr>
          <w:rFonts w:ascii="Times New Roman" w:hAnsi="Times New Roman"/>
        </w:rPr>
        <w:t xml:space="preserve"> </w:t>
      </w:r>
      <w:r w:rsidRPr="00621AA1">
        <w:rPr>
          <w:rFonts w:ascii="Times New Roman" w:hAnsi="Times New Roman"/>
        </w:rPr>
        <w:t>учебным планом, в том числе индивидуальным и расписанием занятий Исполнителя;</w:t>
      </w:r>
    </w:p>
    <w:p w:rsidR="00BD59E2" w:rsidRPr="00621AA1" w:rsidRDefault="00BD59E2" w:rsidP="00FB0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2.4.3. Обеспечить Обучающемуся предусмотренные выбранной образовательной Программой условия ее освоения;</w:t>
      </w:r>
    </w:p>
    <w:p w:rsidR="00BD59E2" w:rsidRPr="00621AA1" w:rsidRDefault="00BD59E2" w:rsidP="00FB0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2.4.4. Принимать от Обучающегося и (или) Заказчика плату за образовательные услуги в безналичном порядке на счет ОУ в сроки</w:t>
      </w:r>
      <w:r>
        <w:rPr>
          <w:rFonts w:ascii="Times New Roman" w:hAnsi="Times New Roman"/>
        </w:rPr>
        <w:t>: в течение</w:t>
      </w:r>
      <w:r w:rsidRPr="00621AA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5-ти рабочих дней</w:t>
      </w:r>
      <w:r>
        <w:rPr>
          <w:rFonts w:ascii="Times New Roman" w:hAnsi="Times New Roman"/>
        </w:rPr>
        <w:t xml:space="preserve"> со дня получения Заказчиком платёжного документа</w:t>
      </w:r>
      <w:r w:rsidRPr="00621AA1">
        <w:rPr>
          <w:rFonts w:ascii="Times New Roman" w:hAnsi="Times New Roman"/>
        </w:rPr>
        <w:t xml:space="preserve"> каждого месяца;</w:t>
      </w:r>
    </w:p>
    <w:p w:rsidR="00BD59E2" w:rsidRPr="00621AA1" w:rsidRDefault="00BD59E2" w:rsidP="00FB0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D59E2" w:rsidRPr="00621AA1" w:rsidRDefault="00BD59E2" w:rsidP="00FB0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 xml:space="preserve">2.5. </w:t>
      </w:r>
      <w:r w:rsidRPr="00621AA1">
        <w:rPr>
          <w:rFonts w:ascii="Times New Roman" w:hAnsi="Times New Roman"/>
          <w:b/>
        </w:rPr>
        <w:t>Заказчик обязан:</w:t>
      </w:r>
    </w:p>
    <w:p w:rsidR="00BD59E2" w:rsidRPr="00621AA1" w:rsidRDefault="00BD59E2" w:rsidP="00AE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 в сроки</w:t>
      </w:r>
      <w:r>
        <w:rPr>
          <w:rFonts w:ascii="Times New Roman" w:hAnsi="Times New Roman"/>
        </w:rPr>
        <w:t>:</w:t>
      </w:r>
      <w:r w:rsidRPr="00AE35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течение</w:t>
      </w:r>
      <w:r w:rsidRPr="00621AA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5-ти рабочих дней</w:t>
      </w:r>
      <w:r>
        <w:rPr>
          <w:rFonts w:ascii="Times New Roman" w:hAnsi="Times New Roman"/>
        </w:rPr>
        <w:t xml:space="preserve"> со дня получения Заказчиком платёжного документа</w:t>
      </w:r>
      <w:r w:rsidRPr="00621AA1">
        <w:rPr>
          <w:rFonts w:ascii="Times New Roman" w:hAnsi="Times New Roman"/>
        </w:rPr>
        <w:t xml:space="preserve"> каждого месяца;</w:t>
      </w:r>
    </w:p>
    <w:p w:rsidR="00BD59E2" w:rsidRPr="00621AA1" w:rsidRDefault="00BD59E2" w:rsidP="00FB0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2.5.2. Извещать Исполнителя о причинах пропуска Обучающимся занятий по программе с обязательным документальным подтверждением;</w:t>
      </w:r>
    </w:p>
    <w:p w:rsidR="00BD59E2" w:rsidRPr="00501A6C" w:rsidRDefault="00BD59E2" w:rsidP="00501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2.6. Заказчик и Обучающийся обязан (-ы) проявлять уважение к 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BD59E2" w:rsidRPr="00621AA1" w:rsidRDefault="00BD59E2" w:rsidP="00AE0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621AA1">
        <w:rPr>
          <w:rFonts w:ascii="Times New Roman" w:hAnsi="Times New Roman"/>
          <w:b/>
        </w:rPr>
        <w:t>3. Стоимость образовательных услуг, сроки и порядок их оплаты</w:t>
      </w:r>
    </w:p>
    <w:p w:rsidR="00BD59E2" w:rsidRPr="00621AA1" w:rsidRDefault="00BD59E2" w:rsidP="00C22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3.1. Предельная стоимость на платные образовательные услуги</w:t>
      </w:r>
      <w:r>
        <w:rPr>
          <w:rFonts w:ascii="Times New Roman" w:hAnsi="Times New Roman"/>
        </w:rPr>
        <w:t xml:space="preserve"> о</w:t>
      </w:r>
      <w:r w:rsidRPr="00621AA1">
        <w:rPr>
          <w:rFonts w:ascii="Times New Roman" w:hAnsi="Times New Roman"/>
        </w:rPr>
        <w:t>бучающегося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826"/>
        <w:gridCol w:w="2393"/>
        <w:gridCol w:w="2393"/>
      </w:tblGrid>
      <w:tr w:rsidR="00BD59E2" w:rsidRPr="00812B42" w:rsidTr="00812B42">
        <w:tc>
          <w:tcPr>
            <w:tcW w:w="959" w:type="dxa"/>
          </w:tcPr>
          <w:p w:rsidR="00BD59E2" w:rsidRPr="00812B42" w:rsidRDefault="00BD59E2" w:rsidP="0081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B42">
              <w:rPr>
                <w:rFonts w:ascii="Times New Roman" w:hAnsi="Times New Roman"/>
              </w:rPr>
              <w:t>№ п/п</w:t>
            </w:r>
          </w:p>
        </w:tc>
        <w:tc>
          <w:tcPr>
            <w:tcW w:w="3826" w:type="dxa"/>
          </w:tcPr>
          <w:p w:rsidR="00BD59E2" w:rsidRPr="00812B42" w:rsidRDefault="00BD59E2" w:rsidP="0081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B42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2393" w:type="dxa"/>
          </w:tcPr>
          <w:p w:rsidR="00BD59E2" w:rsidRPr="00812B42" w:rsidRDefault="00BD59E2" w:rsidP="0081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B42">
              <w:rPr>
                <w:rFonts w:ascii="Times New Roman" w:hAnsi="Times New Roman"/>
              </w:rPr>
              <w:t>Цена услуги за месяц на 1 ребенка (руб.)</w:t>
            </w:r>
          </w:p>
        </w:tc>
        <w:tc>
          <w:tcPr>
            <w:tcW w:w="2393" w:type="dxa"/>
          </w:tcPr>
          <w:p w:rsidR="00BD59E2" w:rsidRPr="00812B42" w:rsidRDefault="00BD59E2" w:rsidP="0081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B42">
              <w:rPr>
                <w:rFonts w:ascii="Times New Roman" w:hAnsi="Times New Roman"/>
              </w:rPr>
              <w:t>Цена услуги за месяц за 1 занятие (руб.)</w:t>
            </w:r>
          </w:p>
        </w:tc>
      </w:tr>
      <w:tr w:rsidR="00BD59E2" w:rsidRPr="00812B42" w:rsidTr="00812B42">
        <w:tc>
          <w:tcPr>
            <w:tcW w:w="959" w:type="dxa"/>
          </w:tcPr>
          <w:p w:rsidR="00BD59E2" w:rsidRPr="00812B42" w:rsidRDefault="00BD59E2" w:rsidP="0081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B42">
              <w:rPr>
                <w:rFonts w:ascii="Times New Roman" w:hAnsi="Times New Roman"/>
              </w:rPr>
              <w:t>1</w:t>
            </w:r>
          </w:p>
        </w:tc>
        <w:tc>
          <w:tcPr>
            <w:tcW w:w="3826" w:type="dxa"/>
          </w:tcPr>
          <w:p w:rsidR="00BD59E2" w:rsidRPr="00812B42" w:rsidRDefault="00BD59E2" w:rsidP="0081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2B42">
              <w:rPr>
                <w:rFonts w:ascii="Times New Roman" w:hAnsi="Times New Roman"/>
              </w:rPr>
              <w:t>Программа социально – педагогической направленности «Прогимназия – как школа раннего развития будущего первоклассника»</w:t>
            </w:r>
          </w:p>
        </w:tc>
        <w:tc>
          <w:tcPr>
            <w:tcW w:w="2393" w:type="dxa"/>
          </w:tcPr>
          <w:p w:rsidR="00BD59E2" w:rsidRPr="00812B42" w:rsidRDefault="00BD59E2" w:rsidP="0081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9E2" w:rsidRPr="00812B42" w:rsidRDefault="00BD59E2" w:rsidP="0081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B42">
              <w:rPr>
                <w:rFonts w:ascii="Times New Roman" w:hAnsi="Times New Roman"/>
              </w:rPr>
              <w:t>1400,00</w:t>
            </w:r>
          </w:p>
        </w:tc>
        <w:tc>
          <w:tcPr>
            <w:tcW w:w="2393" w:type="dxa"/>
          </w:tcPr>
          <w:p w:rsidR="00BD59E2" w:rsidRPr="00812B42" w:rsidRDefault="00BD59E2" w:rsidP="0081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9E2" w:rsidRPr="00812B42" w:rsidRDefault="00BD59E2" w:rsidP="0081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B42">
              <w:rPr>
                <w:rFonts w:ascii="Times New Roman" w:hAnsi="Times New Roman"/>
              </w:rPr>
              <w:t>350,00</w:t>
            </w:r>
          </w:p>
        </w:tc>
      </w:tr>
    </w:tbl>
    <w:p w:rsidR="00BD59E2" w:rsidRPr="005835B9" w:rsidRDefault="00BD59E2" w:rsidP="00AE0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BD59E2" w:rsidRPr="00621AA1" w:rsidRDefault="00BD59E2" w:rsidP="00116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период;</w:t>
      </w:r>
    </w:p>
    <w:p w:rsidR="00BD59E2" w:rsidRPr="00621AA1" w:rsidRDefault="00BD59E2" w:rsidP="00116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 xml:space="preserve">3.2. Оплата за текущий месяц производится </w:t>
      </w:r>
      <w:r>
        <w:rPr>
          <w:rFonts w:ascii="Times New Roman" w:hAnsi="Times New Roman"/>
        </w:rPr>
        <w:t xml:space="preserve">в течение </w:t>
      </w:r>
      <w:r w:rsidRPr="00AE352F">
        <w:rPr>
          <w:rFonts w:ascii="Times New Roman" w:hAnsi="Times New Roman"/>
          <w:b/>
          <w:bCs/>
        </w:rPr>
        <w:t>5-ти рабочих дней</w:t>
      </w:r>
      <w:r>
        <w:rPr>
          <w:rFonts w:ascii="Times New Roman" w:hAnsi="Times New Roman"/>
        </w:rPr>
        <w:t xml:space="preserve"> со дня получения Заказчиком платёжного документа о</w:t>
      </w:r>
      <w:r w:rsidRPr="00621AA1">
        <w:rPr>
          <w:rFonts w:ascii="Times New Roman" w:hAnsi="Times New Roman"/>
        </w:rPr>
        <w:t xml:space="preserve"> текуще</w:t>
      </w:r>
      <w:r>
        <w:rPr>
          <w:rFonts w:ascii="Times New Roman" w:hAnsi="Times New Roman"/>
        </w:rPr>
        <w:t>м</w:t>
      </w:r>
      <w:r w:rsidRPr="00621AA1">
        <w:rPr>
          <w:rFonts w:ascii="Times New Roman" w:hAnsi="Times New Roman"/>
        </w:rPr>
        <w:t xml:space="preserve"> месяц</w:t>
      </w:r>
      <w:r>
        <w:rPr>
          <w:rFonts w:ascii="Times New Roman" w:hAnsi="Times New Roman"/>
        </w:rPr>
        <w:t>е</w:t>
      </w:r>
      <w:r w:rsidRPr="00621AA1">
        <w:rPr>
          <w:rFonts w:ascii="Times New Roman" w:hAnsi="Times New Roman"/>
        </w:rPr>
        <w:t xml:space="preserve"> в безналичном порядке на счет, указанный в разделе </w:t>
      </w:r>
      <w:r>
        <w:rPr>
          <w:rFonts w:ascii="Times New Roman" w:hAnsi="Times New Roman"/>
        </w:rPr>
        <w:t>8</w:t>
      </w:r>
      <w:r w:rsidRPr="00621AA1">
        <w:rPr>
          <w:rFonts w:ascii="Times New Roman" w:hAnsi="Times New Roman"/>
        </w:rPr>
        <w:t xml:space="preserve"> настоящего Договора;</w:t>
      </w:r>
    </w:p>
    <w:p w:rsidR="00BD59E2" w:rsidRDefault="00BD59E2" w:rsidP="003C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3.3</w:t>
      </w:r>
      <w:r w:rsidRPr="00662C56"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</w:rPr>
        <w:t xml:space="preserve">Оплата за обучение </w:t>
      </w:r>
      <w:r w:rsidRPr="00DA0192">
        <w:rPr>
          <w:rFonts w:ascii="Times New Roman" w:hAnsi="Times New Roman"/>
        </w:rPr>
        <w:t>Заказчиком</w:t>
      </w:r>
      <w:r>
        <w:rPr>
          <w:rFonts w:ascii="Times New Roman" w:hAnsi="Times New Roman"/>
        </w:rPr>
        <w:t xml:space="preserve"> производится на протяжении всего срока обучения </w:t>
      </w:r>
      <w:r w:rsidRPr="00DA0192">
        <w:rPr>
          <w:rFonts w:ascii="Times New Roman" w:hAnsi="Times New Roman"/>
        </w:rPr>
        <w:t>Обучающегося,</w:t>
      </w:r>
      <w:r>
        <w:rPr>
          <w:rFonts w:ascii="Times New Roman" w:hAnsi="Times New Roman"/>
        </w:rPr>
        <w:t xml:space="preserve"> и сумма по оплате является </w:t>
      </w:r>
      <w:r w:rsidRPr="00BB1565">
        <w:rPr>
          <w:rFonts w:ascii="Times New Roman" w:hAnsi="Times New Roman"/>
        </w:rPr>
        <w:t>фиксированной</w:t>
      </w:r>
      <w:r>
        <w:rPr>
          <w:rFonts w:ascii="Times New Roman" w:hAnsi="Times New Roman"/>
        </w:rPr>
        <w:t>. (на основании приказа МБОУ «Гимназия №1», которым руководствуется бухгалтерия Исполнителя).</w:t>
      </w:r>
    </w:p>
    <w:p w:rsidR="00BD59E2" w:rsidRPr="005835B9" w:rsidRDefault="00BD59E2" w:rsidP="003C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662C56">
        <w:rPr>
          <w:rFonts w:ascii="Times New Roman" w:hAnsi="Times New Roman"/>
          <w:i/>
        </w:rPr>
        <w:t xml:space="preserve"> </w:t>
      </w:r>
    </w:p>
    <w:p w:rsidR="00BD59E2" w:rsidRPr="00621AA1" w:rsidRDefault="00BD59E2" w:rsidP="00387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621AA1">
        <w:rPr>
          <w:rFonts w:ascii="Times New Roman" w:hAnsi="Times New Roman"/>
          <w:b/>
        </w:rPr>
        <w:t>4. Порядок изменения и расторжения Договора</w:t>
      </w:r>
    </w:p>
    <w:p w:rsidR="00BD59E2" w:rsidRPr="00621AA1" w:rsidRDefault="00BD59E2" w:rsidP="00A619C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21AA1">
        <w:rPr>
          <w:rFonts w:ascii="Times New Roman" w:hAnsi="Times New Roman" w:cs="Times New Roman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D59E2" w:rsidRPr="00621AA1" w:rsidRDefault="00BD59E2" w:rsidP="00A619C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21AA1">
        <w:rPr>
          <w:rFonts w:ascii="Times New Roman" w:hAnsi="Times New Roman" w:cs="Times New Roman"/>
          <w:sz w:val="22"/>
          <w:szCs w:val="22"/>
        </w:rPr>
        <w:t>4.2. Настоящий Договор может быть расторгнут по соглашению Сторон.</w:t>
      </w:r>
    </w:p>
    <w:p w:rsidR="00BD59E2" w:rsidRPr="00621AA1" w:rsidRDefault="00BD59E2" w:rsidP="00A619C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21AA1">
        <w:rPr>
          <w:rFonts w:ascii="Times New Roman" w:hAnsi="Times New Roman" w:cs="Times New Roman"/>
          <w:sz w:val="22"/>
          <w:szCs w:val="22"/>
        </w:rPr>
        <w:t xml:space="preserve">4.3. Настоящий Договор может быть расторгнут по инициативе Исполнителя в одностороннем порядке в случаях: </w:t>
      </w:r>
    </w:p>
    <w:p w:rsidR="00BD59E2" w:rsidRPr="00621AA1" w:rsidRDefault="00BD59E2" w:rsidP="00A619C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21AA1">
        <w:rPr>
          <w:rFonts w:ascii="Times New Roman" w:hAnsi="Times New Roman" w:cs="Times New Roman"/>
          <w:sz w:val="22"/>
          <w:szCs w:val="22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BD59E2" w:rsidRPr="00621AA1" w:rsidRDefault="00BD59E2" w:rsidP="00A619C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21AA1">
        <w:rPr>
          <w:rFonts w:ascii="Times New Roman" w:hAnsi="Times New Roman" w:cs="Times New Roman"/>
          <w:sz w:val="22"/>
          <w:szCs w:val="22"/>
        </w:rPr>
        <w:t>- просрочки оплаты стоимости платных образовательных услуг</w:t>
      </w:r>
      <w:r>
        <w:rPr>
          <w:rFonts w:ascii="Times New Roman" w:hAnsi="Times New Roman" w:cs="Times New Roman"/>
          <w:sz w:val="22"/>
          <w:szCs w:val="22"/>
        </w:rPr>
        <w:t xml:space="preserve"> Заказчиком, согласно разделу 3 п 3.2 настоящего Договора</w:t>
      </w:r>
      <w:r w:rsidRPr="00621AA1">
        <w:rPr>
          <w:rFonts w:ascii="Times New Roman" w:hAnsi="Times New Roman" w:cs="Times New Roman"/>
          <w:sz w:val="22"/>
          <w:szCs w:val="22"/>
        </w:rPr>
        <w:t>;</w:t>
      </w:r>
    </w:p>
    <w:p w:rsidR="00BD59E2" w:rsidRPr="00621AA1" w:rsidRDefault="00BD59E2" w:rsidP="00A619C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21AA1">
        <w:rPr>
          <w:rFonts w:ascii="Times New Roman" w:hAnsi="Times New Roman" w:cs="Times New Roman"/>
          <w:sz w:val="22"/>
          <w:szCs w:val="22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D59E2" w:rsidRPr="00621AA1" w:rsidRDefault="00BD59E2" w:rsidP="00A619C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21AA1">
        <w:rPr>
          <w:rFonts w:ascii="Times New Roman" w:hAnsi="Times New Roman" w:cs="Times New Roman"/>
          <w:sz w:val="22"/>
          <w:szCs w:val="22"/>
        </w:rPr>
        <w:t>- в иных случаях, предусмотренных законодательством Российской Федерации.</w:t>
      </w:r>
    </w:p>
    <w:p w:rsidR="00BD59E2" w:rsidRPr="00621AA1" w:rsidRDefault="00BD59E2" w:rsidP="00A619C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21AA1">
        <w:rPr>
          <w:rFonts w:ascii="Times New Roman" w:hAnsi="Times New Roman" w:cs="Times New Roman"/>
          <w:sz w:val="22"/>
          <w:szCs w:val="22"/>
        </w:rPr>
        <w:t>4.4. Настоящий Договор расторгается досрочно:</w:t>
      </w:r>
    </w:p>
    <w:p w:rsidR="00BD59E2" w:rsidRPr="00621AA1" w:rsidRDefault="00BD59E2" w:rsidP="00A619C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21AA1">
        <w:rPr>
          <w:rFonts w:ascii="Times New Roman" w:hAnsi="Times New Roman" w:cs="Times New Roman"/>
          <w:sz w:val="22"/>
          <w:szCs w:val="22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D59E2" w:rsidRPr="00621AA1" w:rsidRDefault="00BD59E2" w:rsidP="00A619C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21AA1">
        <w:rPr>
          <w:rFonts w:ascii="Times New Roman" w:hAnsi="Times New Roman" w:cs="Times New Roman"/>
          <w:sz w:val="22"/>
          <w:szCs w:val="22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</w:t>
      </w:r>
      <w:r>
        <w:rPr>
          <w:rFonts w:ascii="Times New Roman" w:hAnsi="Times New Roman" w:cs="Times New Roman"/>
          <w:sz w:val="22"/>
          <w:szCs w:val="22"/>
        </w:rPr>
        <w:t>еля;</w:t>
      </w:r>
    </w:p>
    <w:p w:rsidR="00BD59E2" w:rsidRPr="00621AA1" w:rsidRDefault="00BD59E2" w:rsidP="00A619C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21AA1">
        <w:rPr>
          <w:rFonts w:ascii="Times New Roman" w:hAnsi="Times New Roman" w:cs="Times New Roman"/>
          <w:sz w:val="22"/>
          <w:szCs w:val="22"/>
        </w:rPr>
        <w:t>4.5. Исполнитель вправе отказаться от исполнения обязательств по Договору при условии полно</w:t>
      </w:r>
      <w:r>
        <w:rPr>
          <w:rFonts w:ascii="Times New Roman" w:hAnsi="Times New Roman" w:cs="Times New Roman"/>
          <w:sz w:val="22"/>
          <w:szCs w:val="22"/>
        </w:rPr>
        <w:t>го возмещения Заказчику убытков;</w:t>
      </w:r>
    </w:p>
    <w:p w:rsidR="00BD59E2" w:rsidRPr="00621AA1" w:rsidRDefault="00BD59E2" w:rsidP="001956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21AA1">
        <w:rPr>
          <w:rFonts w:ascii="Times New Roman" w:hAnsi="Times New Roman" w:cs="Times New Roman"/>
          <w:sz w:val="22"/>
          <w:szCs w:val="22"/>
        </w:rPr>
        <w:t>4.6.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Договору,</w:t>
      </w:r>
      <w:r w:rsidRPr="00621AA1">
        <w:rPr>
          <w:rFonts w:ascii="Times New Roman" w:hAnsi="Times New Roman" w:cs="Times New Roman"/>
          <w:sz w:val="22"/>
          <w:szCs w:val="22"/>
          <w:u w:val="single"/>
        </w:rPr>
        <w:t xml:space="preserve"> письменно уведомив Исполнителя за 30 календарных дней до предполагаемой даты расторжения настоящего Договора. </w:t>
      </w:r>
    </w:p>
    <w:p w:rsidR="00BD59E2" w:rsidRPr="005835B9" w:rsidRDefault="00BD59E2" w:rsidP="00116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D59E2" w:rsidRPr="00621AA1" w:rsidRDefault="00BD59E2" w:rsidP="00195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621AA1">
        <w:rPr>
          <w:rFonts w:ascii="Times New Roman" w:hAnsi="Times New Roman"/>
          <w:b/>
        </w:rPr>
        <w:t>5. Ответственность Сторон</w:t>
      </w:r>
    </w:p>
    <w:p w:rsidR="00BD59E2" w:rsidRPr="00621AA1" w:rsidRDefault="00BD59E2" w:rsidP="0003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 xml:space="preserve">5.1. </w:t>
      </w:r>
      <w:r w:rsidRPr="00EE0756">
        <w:rPr>
          <w:rFonts w:ascii="Times New Roman" w:hAnsi="Times New Roman"/>
          <w:b/>
        </w:rPr>
        <w:t>Исполнитель</w:t>
      </w:r>
      <w:r>
        <w:rPr>
          <w:rFonts w:ascii="Times New Roman" w:hAnsi="Times New Roman"/>
        </w:rPr>
        <w:t xml:space="preserve"> несёт ответственность за </w:t>
      </w:r>
      <w:r w:rsidRPr="00621AA1">
        <w:rPr>
          <w:rFonts w:ascii="Times New Roman" w:hAnsi="Times New Roman"/>
        </w:rPr>
        <w:t>неисполнение или ненадлежащее исполнение своих обяз</w:t>
      </w:r>
      <w:r>
        <w:rPr>
          <w:rFonts w:ascii="Times New Roman" w:hAnsi="Times New Roman"/>
        </w:rPr>
        <w:t xml:space="preserve">ательств по настоящему Договору, </w:t>
      </w:r>
      <w:r w:rsidRPr="00621AA1">
        <w:rPr>
          <w:rFonts w:ascii="Times New Roman" w:hAnsi="Times New Roman"/>
        </w:rPr>
        <w:t>предусмотренную законодательством Российской Федерации и настоящим Договором.</w:t>
      </w:r>
    </w:p>
    <w:p w:rsidR="00BD59E2" w:rsidRDefault="00BD59E2" w:rsidP="00010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5.2. При обнаружении не</w:t>
      </w:r>
      <w:r>
        <w:rPr>
          <w:rFonts w:ascii="Times New Roman" w:hAnsi="Times New Roman"/>
        </w:rPr>
        <w:t xml:space="preserve">надлежащего исполнения </w:t>
      </w:r>
      <w:r>
        <w:rPr>
          <w:rFonts w:ascii="Times New Roman" w:hAnsi="Times New Roman"/>
          <w:b/>
        </w:rPr>
        <w:t xml:space="preserve">Заказчиком </w:t>
      </w:r>
      <w:r>
        <w:rPr>
          <w:rFonts w:ascii="Times New Roman" w:hAnsi="Times New Roman"/>
        </w:rPr>
        <w:t xml:space="preserve">настоящего Договора в части оплаты дополнительной </w:t>
      </w:r>
      <w:r w:rsidRPr="00621AA1">
        <w:rPr>
          <w:rFonts w:ascii="Times New Roman" w:hAnsi="Times New Roman"/>
        </w:rPr>
        <w:t xml:space="preserve">образовательной услуги, </w:t>
      </w:r>
      <w:r>
        <w:rPr>
          <w:rFonts w:ascii="Times New Roman" w:hAnsi="Times New Roman"/>
        </w:rPr>
        <w:t xml:space="preserve">отсутствия информирования </w:t>
      </w:r>
      <w:r w:rsidRPr="00EE0756">
        <w:rPr>
          <w:rFonts w:ascii="Times New Roman" w:hAnsi="Times New Roman"/>
          <w:b/>
        </w:rPr>
        <w:t>Исполнителя</w:t>
      </w:r>
      <w:r>
        <w:rPr>
          <w:rFonts w:ascii="Times New Roman" w:hAnsi="Times New Roman"/>
        </w:rPr>
        <w:t xml:space="preserve"> о посещении обучающимся занятий, </w:t>
      </w:r>
      <w:r>
        <w:rPr>
          <w:rFonts w:ascii="Times New Roman" w:hAnsi="Times New Roman"/>
          <w:b/>
        </w:rPr>
        <w:t xml:space="preserve">Исполнитель </w:t>
      </w:r>
      <w:r>
        <w:rPr>
          <w:rFonts w:ascii="Times New Roman" w:hAnsi="Times New Roman"/>
        </w:rPr>
        <w:t>вправе ограничить срок оказания платной образовательной услуги.</w:t>
      </w:r>
    </w:p>
    <w:p w:rsidR="00BD59E2" w:rsidRPr="00621AA1" w:rsidRDefault="00BD59E2" w:rsidP="00EE0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>
        <w:rPr>
          <w:rFonts w:ascii="Times New Roman" w:hAnsi="Times New Roman"/>
          <w:b/>
        </w:rPr>
        <w:t xml:space="preserve">Заказчик </w:t>
      </w:r>
      <w:r>
        <w:rPr>
          <w:rFonts w:ascii="Times New Roman" w:hAnsi="Times New Roman"/>
        </w:rPr>
        <w:t xml:space="preserve">несёт ответственность за </w:t>
      </w:r>
      <w:r w:rsidRPr="00621AA1">
        <w:rPr>
          <w:rFonts w:ascii="Times New Roman" w:hAnsi="Times New Roman"/>
        </w:rPr>
        <w:t>неисполнение или ненадлежащее исполнение своих обяз</w:t>
      </w:r>
      <w:r>
        <w:rPr>
          <w:rFonts w:ascii="Times New Roman" w:hAnsi="Times New Roman"/>
        </w:rPr>
        <w:t xml:space="preserve">ательств по настоящему Договору, </w:t>
      </w:r>
      <w:r w:rsidRPr="00621AA1">
        <w:rPr>
          <w:rFonts w:ascii="Times New Roman" w:hAnsi="Times New Roman"/>
        </w:rPr>
        <w:t>предусмотренную законодательством Российской Федерации и настоящим Договором.</w:t>
      </w:r>
    </w:p>
    <w:p w:rsidR="00BD59E2" w:rsidRDefault="00BD59E2" w:rsidP="00010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5.4. При обнаружении недостатка образовательной услуги, </w:t>
      </w:r>
      <w:r w:rsidRPr="00EE0756">
        <w:rPr>
          <w:rFonts w:ascii="Times New Roman" w:hAnsi="Times New Roman"/>
        </w:rPr>
        <w:t>в</w:t>
      </w:r>
      <w:r w:rsidRPr="00621AA1">
        <w:rPr>
          <w:rFonts w:ascii="Times New Roman" w:hAnsi="Times New Roman"/>
        </w:rPr>
        <w:t xml:space="preserve"> том числе оказания не в полном объеме, предусмотренном образовательными программами (частью образовательной программы), </w:t>
      </w:r>
      <w:r w:rsidRPr="002B1220">
        <w:rPr>
          <w:rFonts w:ascii="Times New Roman" w:hAnsi="Times New Roman"/>
          <w:b/>
        </w:rPr>
        <w:t>Заказчик</w:t>
      </w:r>
      <w:r w:rsidRPr="00621AA1">
        <w:rPr>
          <w:rFonts w:ascii="Times New Roman" w:hAnsi="Times New Roman"/>
        </w:rPr>
        <w:t xml:space="preserve"> вправе потребовать соразмерного уменьшения стоимости оказанной образовательной услуги.</w:t>
      </w:r>
    </w:p>
    <w:p w:rsidR="00BD59E2" w:rsidRPr="00394A25" w:rsidRDefault="00BD59E2" w:rsidP="00010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 </w:t>
      </w:r>
      <w:r>
        <w:rPr>
          <w:rFonts w:ascii="Times New Roman" w:hAnsi="Times New Roman"/>
          <w:b/>
        </w:rPr>
        <w:t xml:space="preserve">Обучающийся </w:t>
      </w:r>
      <w:r>
        <w:rPr>
          <w:rFonts w:ascii="Times New Roman" w:hAnsi="Times New Roman"/>
        </w:rPr>
        <w:t xml:space="preserve">несет ответственность за неисполнение или </w:t>
      </w:r>
      <w:r w:rsidRPr="00621AA1">
        <w:rPr>
          <w:rFonts w:ascii="Times New Roman" w:hAnsi="Times New Roman"/>
        </w:rPr>
        <w:t>ненадлежащее исполнение своих обяз</w:t>
      </w:r>
      <w:r>
        <w:rPr>
          <w:rFonts w:ascii="Times New Roman" w:hAnsi="Times New Roman"/>
        </w:rPr>
        <w:t xml:space="preserve">ательств по настоящему Договору (проявление уважения к педагогическому, инженерно-техническому, административно-хозяйственному, учебно-вспомогательному и иному персоналу </w:t>
      </w:r>
      <w:r>
        <w:rPr>
          <w:rFonts w:ascii="Times New Roman" w:hAnsi="Times New Roman"/>
          <w:b/>
        </w:rPr>
        <w:t>Исполнителя</w:t>
      </w:r>
      <w:r>
        <w:rPr>
          <w:rFonts w:ascii="Times New Roman" w:hAnsi="Times New Roman"/>
        </w:rPr>
        <w:t xml:space="preserve">; выполнение программных требований, предъявляемых к нему со стороны </w:t>
      </w:r>
      <w:r>
        <w:rPr>
          <w:rFonts w:ascii="Times New Roman" w:hAnsi="Times New Roman"/>
          <w:b/>
        </w:rPr>
        <w:t>Исполнителя</w:t>
      </w:r>
      <w:r>
        <w:rPr>
          <w:rFonts w:ascii="Times New Roman" w:hAnsi="Times New Roman"/>
        </w:rPr>
        <w:t xml:space="preserve"> в лице учителя учебно-развивающего курса).</w:t>
      </w:r>
    </w:p>
    <w:p w:rsidR="00BD59E2" w:rsidRPr="005835B9" w:rsidRDefault="00BD59E2" w:rsidP="0003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BD59E2" w:rsidRPr="00621AA1" w:rsidRDefault="00BD59E2" w:rsidP="0003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621AA1">
        <w:rPr>
          <w:rFonts w:ascii="Times New Roman" w:hAnsi="Times New Roman"/>
          <w:b/>
        </w:rPr>
        <w:t>6. Срок действия Договора</w:t>
      </w:r>
    </w:p>
    <w:p w:rsidR="00BD59E2" w:rsidRPr="00621AA1" w:rsidRDefault="00BD59E2" w:rsidP="0003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D59E2" w:rsidRPr="005835B9" w:rsidRDefault="00BD59E2" w:rsidP="00321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BD59E2" w:rsidRPr="00621AA1" w:rsidRDefault="00BD59E2" w:rsidP="00321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621AA1">
        <w:rPr>
          <w:rFonts w:ascii="Times New Roman" w:hAnsi="Times New Roman"/>
          <w:b/>
        </w:rPr>
        <w:t>7. Заключительные положения</w:t>
      </w:r>
    </w:p>
    <w:p w:rsidR="00BD59E2" w:rsidRPr="00621AA1" w:rsidRDefault="00BD59E2" w:rsidP="00321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7.1.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D59E2" w:rsidRPr="00621AA1" w:rsidRDefault="00BD59E2" w:rsidP="00156E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21AA1">
        <w:rPr>
          <w:rFonts w:ascii="Times New Roman" w:hAnsi="Times New Roman" w:cs="Times New Roman"/>
          <w:sz w:val="22"/>
          <w:szCs w:val="22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D59E2" w:rsidRPr="00621AA1" w:rsidRDefault="00BD59E2" w:rsidP="00321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7.3.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D59E2" w:rsidRPr="00621AA1" w:rsidRDefault="00BD59E2" w:rsidP="005E6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7.4. Изменения Договора оформляются дополнительными соглашениями к Договору.</w:t>
      </w:r>
    </w:p>
    <w:p w:rsidR="00BD59E2" w:rsidRPr="005835B9" w:rsidRDefault="00BD59E2" w:rsidP="00583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21AA1">
        <w:rPr>
          <w:rFonts w:ascii="Times New Roman" w:hAnsi="Times New Roman"/>
        </w:rPr>
        <w:t>7.5</w:t>
      </w:r>
      <w:r>
        <w:rPr>
          <w:rFonts w:ascii="Times New Roman" w:hAnsi="Times New Roman"/>
        </w:rPr>
        <w:t xml:space="preserve">. </w:t>
      </w:r>
      <w:r w:rsidRPr="00621AA1">
        <w:rPr>
          <w:rFonts w:ascii="Times New Roman" w:hAnsi="Times New Roman"/>
        </w:rPr>
        <w:t>Взаимоотношения, неурегулированные настоящим Договором, регламентируются действующим законодательством.</w:t>
      </w:r>
    </w:p>
    <w:p w:rsidR="00BD59E2" w:rsidRPr="00621AA1" w:rsidRDefault="00BD59E2" w:rsidP="00321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621AA1">
        <w:rPr>
          <w:rFonts w:ascii="Times New Roman" w:hAnsi="Times New Roman"/>
          <w:b/>
        </w:rPr>
        <w:t>8. Адреса и реквизиты Сторон</w:t>
      </w:r>
    </w:p>
    <w:tbl>
      <w:tblPr>
        <w:tblW w:w="11199" w:type="dxa"/>
        <w:tblInd w:w="-885" w:type="dxa"/>
        <w:tblLook w:val="00A0"/>
      </w:tblPr>
      <w:tblGrid>
        <w:gridCol w:w="4713"/>
        <w:gridCol w:w="6486"/>
      </w:tblGrid>
      <w:tr w:rsidR="00BD59E2" w:rsidRPr="00812B42" w:rsidTr="00812B42">
        <w:trPr>
          <w:trHeight w:val="633"/>
        </w:trPr>
        <w:tc>
          <w:tcPr>
            <w:tcW w:w="5535" w:type="dxa"/>
            <w:vAlign w:val="center"/>
          </w:tcPr>
          <w:p w:rsidR="00BD59E2" w:rsidRPr="00812B42" w:rsidRDefault="00BD59E2" w:rsidP="0081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B4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5664" w:type="dxa"/>
            <w:vAlign w:val="center"/>
          </w:tcPr>
          <w:p w:rsidR="00BD59E2" w:rsidRPr="00812B42" w:rsidRDefault="00BD59E2" w:rsidP="0081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B42">
              <w:rPr>
                <w:rFonts w:ascii="Times New Roman" w:hAnsi="Times New Roman"/>
              </w:rPr>
              <w:t>Заказчик (законный представитель обучающегося)</w:t>
            </w:r>
          </w:p>
        </w:tc>
      </w:tr>
      <w:tr w:rsidR="00BD59E2" w:rsidRPr="00812B42" w:rsidTr="00812B42">
        <w:trPr>
          <w:trHeight w:val="426"/>
        </w:trPr>
        <w:tc>
          <w:tcPr>
            <w:tcW w:w="5535" w:type="dxa"/>
          </w:tcPr>
          <w:p w:rsidR="00BD59E2" w:rsidRPr="00812B42" w:rsidRDefault="00BD59E2" w:rsidP="00812B4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2B4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«Гимназия № 1»; 301657, Тульская область, г. Новомосковск, ул. Школьная, д. 1. </w:t>
            </w:r>
          </w:p>
          <w:p w:rsidR="00BD59E2" w:rsidRPr="00812B42" w:rsidRDefault="00BD59E2" w:rsidP="00812B4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2B42">
              <w:rPr>
                <w:rFonts w:ascii="Times New Roman" w:hAnsi="Times New Roman" w:cs="Times New Roman"/>
                <w:sz w:val="22"/>
                <w:szCs w:val="22"/>
              </w:rPr>
              <w:t>Тел.: 8(48762)6-71-68</w:t>
            </w:r>
          </w:p>
          <w:p w:rsidR="00BD59E2" w:rsidRPr="00812B42" w:rsidRDefault="00BD59E2" w:rsidP="00812B4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2B42">
              <w:rPr>
                <w:rFonts w:ascii="Times New Roman" w:hAnsi="Times New Roman" w:cs="Times New Roman"/>
                <w:b/>
                <w:sz w:val="22"/>
                <w:szCs w:val="22"/>
              </w:rPr>
              <w:t>Банковские реквизиты:</w:t>
            </w:r>
          </w:p>
          <w:p w:rsidR="00BD59E2" w:rsidRPr="00812B42" w:rsidRDefault="00BD59E2" w:rsidP="00812B4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12B42">
              <w:rPr>
                <w:rFonts w:ascii="Times New Roman" w:hAnsi="Times New Roman"/>
                <w:b/>
                <w:u w:val="single"/>
              </w:rPr>
              <w:t>р/сч 40701810870031000050</w:t>
            </w:r>
          </w:p>
          <w:p w:rsidR="00BD59E2" w:rsidRPr="00812B42" w:rsidRDefault="00BD59E2" w:rsidP="00812B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B42">
              <w:rPr>
                <w:rFonts w:ascii="Times New Roman" w:hAnsi="Times New Roman"/>
                <w:b/>
              </w:rPr>
              <w:t>БИК 047054000</w:t>
            </w:r>
          </w:p>
          <w:p w:rsidR="00BD59E2" w:rsidRPr="00812B42" w:rsidRDefault="00BD59E2" w:rsidP="00812B4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2B42">
              <w:rPr>
                <w:rFonts w:ascii="Times New Roman" w:hAnsi="Times New Roman" w:cs="Times New Roman"/>
                <w:b/>
                <w:sz w:val="22"/>
                <w:szCs w:val="22"/>
              </w:rPr>
              <w:t>КПП 711601001</w:t>
            </w:r>
          </w:p>
          <w:p w:rsidR="00BD59E2" w:rsidRPr="00812B42" w:rsidRDefault="00BD59E2" w:rsidP="00812B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B42">
              <w:rPr>
                <w:rFonts w:ascii="Times New Roman" w:hAnsi="Times New Roman"/>
                <w:b/>
              </w:rPr>
              <w:t>ИНН 7116026441</w:t>
            </w:r>
          </w:p>
          <w:p w:rsidR="00BD59E2" w:rsidRPr="00812B42" w:rsidRDefault="00BD59E2" w:rsidP="00812B4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2B42">
              <w:rPr>
                <w:rFonts w:ascii="Times New Roman" w:hAnsi="Times New Roman" w:cs="Times New Roman"/>
                <w:sz w:val="22"/>
                <w:szCs w:val="22"/>
              </w:rPr>
              <w:t>Назначение платежа: МБОУ «Гимназия № 1», за платные образовательные услуги «Прогимназия – как школа раннего развития будущего первоклассника»</w:t>
            </w:r>
          </w:p>
          <w:p w:rsidR="00BD59E2" w:rsidRPr="00812B42" w:rsidRDefault="00BD59E2" w:rsidP="00812B4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2B42">
              <w:rPr>
                <w:rFonts w:ascii="Times New Roman" w:hAnsi="Times New Roman" w:cs="Times New Roman"/>
                <w:sz w:val="22"/>
                <w:szCs w:val="22"/>
              </w:rPr>
              <w:t>Директор МБОУ «Гимназия №1»</w:t>
            </w:r>
          </w:p>
          <w:p w:rsidR="00BD59E2" w:rsidRPr="00812B42" w:rsidRDefault="00BD59E2" w:rsidP="00812B4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2B42">
              <w:rPr>
                <w:rFonts w:ascii="Times New Roman" w:hAnsi="Times New Roman" w:cs="Times New Roman"/>
                <w:sz w:val="22"/>
                <w:szCs w:val="22"/>
              </w:rPr>
              <w:t>______________/О.В. Захарова/</w:t>
            </w:r>
          </w:p>
          <w:p w:rsidR="00BD59E2" w:rsidRPr="00812B42" w:rsidRDefault="00BD59E2" w:rsidP="00812B42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2B4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М.П.</w:t>
            </w:r>
          </w:p>
        </w:tc>
        <w:tc>
          <w:tcPr>
            <w:tcW w:w="5664" w:type="dxa"/>
          </w:tcPr>
          <w:p w:rsidR="00BD59E2" w:rsidRPr="00812B42" w:rsidRDefault="00BD59E2" w:rsidP="00812B4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2B42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</w:t>
            </w:r>
          </w:p>
          <w:p w:rsidR="00BD59E2" w:rsidRPr="00812B42" w:rsidRDefault="00BD59E2" w:rsidP="00812B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B42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отчество)</w:t>
            </w:r>
          </w:p>
          <w:p w:rsidR="00BD59E2" w:rsidRPr="00812B42" w:rsidRDefault="00BD59E2" w:rsidP="00812B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59E2" w:rsidRPr="00812B42" w:rsidRDefault="00BD59E2" w:rsidP="00812B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B42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                               (дата рождения)</w:t>
            </w:r>
          </w:p>
          <w:p w:rsidR="00BD59E2" w:rsidRPr="00812B42" w:rsidRDefault="00BD59E2" w:rsidP="00812B4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2B42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</w:t>
            </w:r>
          </w:p>
          <w:p w:rsidR="00BD59E2" w:rsidRPr="00812B42" w:rsidRDefault="00BD59E2" w:rsidP="00812B4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2B42">
              <w:rPr>
                <w:rFonts w:ascii="Times New Roman" w:hAnsi="Times New Roman" w:cs="Times New Roman"/>
                <w:sz w:val="22"/>
                <w:szCs w:val="22"/>
              </w:rPr>
              <w:t>(место нахождения/адрес места жительства)</w:t>
            </w:r>
          </w:p>
          <w:p w:rsidR="00BD59E2" w:rsidRPr="00812B42" w:rsidRDefault="00BD59E2" w:rsidP="00812B4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2B42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</w:t>
            </w:r>
          </w:p>
          <w:p w:rsidR="00BD59E2" w:rsidRPr="00812B42" w:rsidRDefault="00BD59E2" w:rsidP="00812B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B42">
              <w:rPr>
                <w:rFonts w:ascii="Times New Roman" w:hAnsi="Times New Roman" w:cs="Times New Roman"/>
                <w:sz w:val="22"/>
                <w:szCs w:val="22"/>
              </w:rPr>
              <w:t xml:space="preserve">(паспорт: серия, номер,                               </w:t>
            </w:r>
          </w:p>
          <w:p w:rsidR="00BD59E2" w:rsidRPr="00812B42" w:rsidRDefault="00BD59E2" w:rsidP="00812B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B42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</w:t>
            </w:r>
          </w:p>
          <w:p w:rsidR="00BD59E2" w:rsidRPr="00812B42" w:rsidRDefault="00BD59E2" w:rsidP="00812B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B42">
              <w:rPr>
                <w:rFonts w:ascii="Times New Roman" w:hAnsi="Times New Roman" w:cs="Times New Roman"/>
                <w:sz w:val="22"/>
                <w:szCs w:val="22"/>
              </w:rPr>
              <w:t>когда и кем выдан)</w:t>
            </w:r>
          </w:p>
          <w:p w:rsidR="00BD59E2" w:rsidRPr="00812B42" w:rsidRDefault="00BD59E2" w:rsidP="00812B42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12B42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</w:t>
            </w:r>
          </w:p>
          <w:p w:rsidR="00BD59E2" w:rsidRPr="00812B42" w:rsidRDefault="00BD59E2" w:rsidP="00812B42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12B42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</w:tr>
    </w:tbl>
    <w:p w:rsidR="00BD59E2" w:rsidRDefault="00BD59E2" w:rsidP="00AD2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67CF3">
        <w:rPr>
          <w:rFonts w:ascii="Times New Roman" w:hAnsi="Times New Roman"/>
          <w:b/>
        </w:rPr>
        <w:t>Обучающийся</w:t>
      </w:r>
    </w:p>
    <w:p w:rsidR="00BD59E2" w:rsidRPr="00F20B43" w:rsidRDefault="00BD59E2" w:rsidP="00D4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 w:rsidRPr="00F20B43">
        <w:rPr>
          <w:rFonts w:ascii="Times New Roman" w:hAnsi="Times New Roman"/>
        </w:rPr>
        <w:t>___________________________________</w:t>
      </w:r>
    </w:p>
    <w:p w:rsidR="00BD59E2" w:rsidRDefault="00BD59E2" w:rsidP="00D4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отчество)</w:t>
      </w:r>
    </w:p>
    <w:p w:rsidR="00BD59E2" w:rsidRDefault="00BD59E2" w:rsidP="00D4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BD59E2" w:rsidRDefault="00BD59E2" w:rsidP="00D4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(место нахождения/адрес места жительства)</w:t>
      </w:r>
    </w:p>
    <w:p w:rsidR="00BD59E2" w:rsidRDefault="00BD59E2" w:rsidP="00D4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BD59E2" w:rsidRDefault="00BD59E2" w:rsidP="00D4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 (контактный телефон)</w:t>
      </w:r>
    </w:p>
    <w:p w:rsidR="00BD59E2" w:rsidRDefault="00BD59E2" w:rsidP="00D4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BD59E2" w:rsidRDefault="00BD59E2" w:rsidP="00D4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(свидетельство о рождении: серия, номер,</w:t>
      </w:r>
    </w:p>
    <w:p w:rsidR="00BD59E2" w:rsidRDefault="00BD59E2" w:rsidP="00D4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</w:p>
    <w:p w:rsidR="00BD59E2" w:rsidRDefault="00BD59E2" w:rsidP="00D4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когда и кем выдано)</w:t>
      </w:r>
    </w:p>
    <w:p w:rsidR="00BD59E2" w:rsidRPr="00600BDC" w:rsidRDefault="00BD59E2" w:rsidP="00867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BD59E2" w:rsidRPr="00621AA1" w:rsidRDefault="00BD59E2" w:rsidP="00D4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</w:rPr>
      </w:pPr>
      <w:r w:rsidRPr="00621AA1">
        <w:rPr>
          <w:rFonts w:ascii="Times New Roman" w:hAnsi="Times New Roman"/>
        </w:rPr>
        <w:t xml:space="preserve">Другой экземпляр договора на руки </w:t>
      </w:r>
      <w:r>
        <w:rPr>
          <w:rFonts w:ascii="Times New Roman" w:hAnsi="Times New Roman"/>
        </w:rPr>
        <w:t xml:space="preserve">получен.  «__» ________20 ___ </w:t>
      </w:r>
      <w:r w:rsidRPr="00621AA1">
        <w:rPr>
          <w:rFonts w:ascii="Times New Roman" w:hAnsi="Times New Roman"/>
        </w:rPr>
        <w:t>г.</w:t>
      </w:r>
    </w:p>
    <w:p w:rsidR="00BD59E2" w:rsidRPr="00621AA1" w:rsidRDefault="00BD59E2" w:rsidP="00D4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09"/>
        <w:jc w:val="center"/>
        <w:rPr>
          <w:rFonts w:ascii="Times New Roman" w:hAnsi="Times New Roman"/>
          <w:b/>
        </w:rPr>
      </w:pPr>
      <w:r w:rsidRPr="00621AA1">
        <w:rPr>
          <w:rFonts w:ascii="Times New Roman" w:hAnsi="Times New Roman"/>
        </w:rPr>
        <w:t>Подпись заказчика (родителя, законного представителя):</w:t>
      </w:r>
      <w:r>
        <w:rPr>
          <w:rFonts w:ascii="Times New Roman" w:hAnsi="Times New Roman"/>
        </w:rPr>
        <w:t xml:space="preserve"> </w:t>
      </w:r>
      <w:r w:rsidRPr="00621AA1">
        <w:rPr>
          <w:rFonts w:ascii="Times New Roman" w:hAnsi="Times New Roman"/>
        </w:rPr>
        <w:t>_</w:t>
      </w:r>
      <w:r w:rsidRPr="00621AA1">
        <w:rPr>
          <w:rFonts w:ascii="Times New Roman" w:hAnsi="Times New Roman"/>
          <w:b/>
        </w:rPr>
        <w:t>__________________________________</w:t>
      </w:r>
      <w:r>
        <w:rPr>
          <w:rFonts w:ascii="Times New Roman" w:hAnsi="Times New Roman"/>
          <w:b/>
        </w:rPr>
        <w:t>__________</w:t>
      </w:r>
    </w:p>
    <w:p w:rsidR="00BD59E2" w:rsidRPr="00995354" w:rsidRDefault="00BD59E2" w:rsidP="00BD0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621AA1">
        <w:rPr>
          <w:rFonts w:ascii="Times New Roman" w:hAnsi="Times New Roman"/>
        </w:rPr>
        <w:t xml:space="preserve">                                              </w:t>
      </w:r>
      <w:r w:rsidRPr="00995354">
        <w:rPr>
          <w:rFonts w:ascii="Times New Roman" w:hAnsi="Times New Roman"/>
          <w:sz w:val="20"/>
          <w:szCs w:val="20"/>
        </w:rPr>
        <w:t xml:space="preserve">                (ФИО, подпись)</w:t>
      </w:r>
      <w:bookmarkStart w:id="0" w:name="_GoBack"/>
      <w:bookmarkEnd w:id="0"/>
    </w:p>
    <w:sectPr w:rsidR="00BD59E2" w:rsidRPr="00995354" w:rsidSect="00995354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6BC"/>
    <w:rsid w:val="00010D03"/>
    <w:rsid w:val="0003062F"/>
    <w:rsid w:val="00032B5D"/>
    <w:rsid w:val="00036121"/>
    <w:rsid w:val="0003688C"/>
    <w:rsid w:val="00057FF3"/>
    <w:rsid w:val="00060974"/>
    <w:rsid w:val="00064AA5"/>
    <w:rsid w:val="000844C9"/>
    <w:rsid w:val="00093E59"/>
    <w:rsid w:val="000A09D8"/>
    <w:rsid w:val="000A6DC6"/>
    <w:rsid w:val="000C1AEF"/>
    <w:rsid w:val="000E04DF"/>
    <w:rsid w:val="000E48A2"/>
    <w:rsid w:val="000F7543"/>
    <w:rsid w:val="00116EC1"/>
    <w:rsid w:val="00147E93"/>
    <w:rsid w:val="00156EDC"/>
    <w:rsid w:val="0017457C"/>
    <w:rsid w:val="0018540D"/>
    <w:rsid w:val="00195690"/>
    <w:rsid w:val="001A6D99"/>
    <w:rsid w:val="001E1E78"/>
    <w:rsid w:val="001E371E"/>
    <w:rsid w:val="001E3AB1"/>
    <w:rsid w:val="001F4A74"/>
    <w:rsid w:val="00205F30"/>
    <w:rsid w:val="002214C4"/>
    <w:rsid w:val="00230B7D"/>
    <w:rsid w:val="002476A6"/>
    <w:rsid w:val="002676BC"/>
    <w:rsid w:val="0027298D"/>
    <w:rsid w:val="00277AD8"/>
    <w:rsid w:val="002876FD"/>
    <w:rsid w:val="00296B24"/>
    <w:rsid w:val="002A3F31"/>
    <w:rsid w:val="002A77C9"/>
    <w:rsid w:val="002B1220"/>
    <w:rsid w:val="002C575F"/>
    <w:rsid w:val="002D1BA0"/>
    <w:rsid w:val="002F1BFD"/>
    <w:rsid w:val="002F659D"/>
    <w:rsid w:val="003213F1"/>
    <w:rsid w:val="00360AED"/>
    <w:rsid w:val="00361C84"/>
    <w:rsid w:val="0037053A"/>
    <w:rsid w:val="003755B1"/>
    <w:rsid w:val="00387241"/>
    <w:rsid w:val="00390311"/>
    <w:rsid w:val="0039192C"/>
    <w:rsid w:val="00394A25"/>
    <w:rsid w:val="003B5EDC"/>
    <w:rsid w:val="003B676F"/>
    <w:rsid w:val="003C5A3F"/>
    <w:rsid w:val="003C5EA8"/>
    <w:rsid w:val="003C60CA"/>
    <w:rsid w:val="003C74C4"/>
    <w:rsid w:val="003D3CD2"/>
    <w:rsid w:val="003E0978"/>
    <w:rsid w:val="00427803"/>
    <w:rsid w:val="004617B0"/>
    <w:rsid w:val="00471885"/>
    <w:rsid w:val="00474FC4"/>
    <w:rsid w:val="00492E7A"/>
    <w:rsid w:val="004B4954"/>
    <w:rsid w:val="004C0557"/>
    <w:rsid w:val="004D4805"/>
    <w:rsid w:val="004E0886"/>
    <w:rsid w:val="004E3316"/>
    <w:rsid w:val="004E4336"/>
    <w:rsid w:val="004F124E"/>
    <w:rsid w:val="00501A6C"/>
    <w:rsid w:val="005233CD"/>
    <w:rsid w:val="005352AA"/>
    <w:rsid w:val="00547C36"/>
    <w:rsid w:val="00552D37"/>
    <w:rsid w:val="00553132"/>
    <w:rsid w:val="005617E1"/>
    <w:rsid w:val="0057477F"/>
    <w:rsid w:val="005835B9"/>
    <w:rsid w:val="005B2B14"/>
    <w:rsid w:val="005E3DA7"/>
    <w:rsid w:val="005E629F"/>
    <w:rsid w:val="00600BDC"/>
    <w:rsid w:val="00621AA1"/>
    <w:rsid w:val="006253F9"/>
    <w:rsid w:val="00634A78"/>
    <w:rsid w:val="00635791"/>
    <w:rsid w:val="00656F6E"/>
    <w:rsid w:val="00662C56"/>
    <w:rsid w:val="00677C4E"/>
    <w:rsid w:val="00684F62"/>
    <w:rsid w:val="00686C30"/>
    <w:rsid w:val="006943C8"/>
    <w:rsid w:val="006A52B4"/>
    <w:rsid w:val="006B1464"/>
    <w:rsid w:val="006D65D5"/>
    <w:rsid w:val="006E030D"/>
    <w:rsid w:val="006E6F7B"/>
    <w:rsid w:val="006E7189"/>
    <w:rsid w:val="006F3FE8"/>
    <w:rsid w:val="007A591D"/>
    <w:rsid w:val="007B0A38"/>
    <w:rsid w:val="007C0FFB"/>
    <w:rsid w:val="007D58CA"/>
    <w:rsid w:val="007E67FA"/>
    <w:rsid w:val="007F3944"/>
    <w:rsid w:val="007F412F"/>
    <w:rsid w:val="007F453E"/>
    <w:rsid w:val="007F79D2"/>
    <w:rsid w:val="00807EB6"/>
    <w:rsid w:val="00812B42"/>
    <w:rsid w:val="00814B59"/>
    <w:rsid w:val="00825E90"/>
    <w:rsid w:val="00845397"/>
    <w:rsid w:val="00855B82"/>
    <w:rsid w:val="00867CF3"/>
    <w:rsid w:val="008953C2"/>
    <w:rsid w:val="008B545E"/>
    <w:rsid w:val="008C68D7"/>
    <w:rsid w:val="008D5C9D"/>
    <w:rsid w:val="008F0A74"/>
    <w:rsid w:val="00911540"/>
    <w:rsid w:val="0092181D"/>
    <w:rsid w:val="00933C09"/>
    <w:rsid w:val="00967B9F"/>
    <w:rsid w:val="00967FCF"/>
    <w:rsid w:val="00971C86"/>
    <w:rsid w:val="00973E4A"/>
    <w:rsid w:val="00982CFB"/>
    <w:rsid w:val="00987414"/>
    <w:rsid w:val="00995354"/>
    <w:rsid w:val="009A79C2"/>
    <w:rsid w:val="009B2AD3"/>
    <w:rsid w:val="009D6727"/>
    <w:rsid w:val="009F33D5"/>
    <w:rsid w:val="00A20221"/>
    <w:rsid w:val="00A45A4A"/>
    <w:rsid w:val="00A46B39"/>
    <w:rsid w:val="00A52D19"/>
    <w:rsid w:val="00A600B3"/>
    <w:rsid w:val="00A619CD"/>
    <w:rsid w:val="00A62DE5"/>
    <w:rsid w:val="00A874F8"/>
    <w:rsid w:val="00AB06A2"/>
    <w:rsid w:val="00AB0C72"/>
    <w:rsid w:val="00AC4CDF"/>
    <w:rsid w:val="00AD2CB3"/>
    <w:rsid w:val="00AD5E69"/>
    <w:rsid w:val="00AE033B"/>
    <w:rsid w:val="00AE352F"/>
    <w:rsid w:val="00B04B28"/>
    <w:rsid w:val="00B10B74"/>
    <w:rsid w:val="00B24FCA"/>
    <w:rsid w:val="00B82090"/>
    <w:rsid w:val="00B85C15"/>
    <w:rsid w:val="00B9247A"/>
    <w:rsid w:val="00B97013"/>
    <w:rsid w:val="00B973D9"/>
    <w:rsid w:val="00BA0EB2"/>
    <w:rsid w:val="00BA110D"/>
    <w:rsid w:val="00BB1565"/>
    <w:rsid w:val="00BD0221"/>
    <w:rsid w:val="00BD59E2"/>
    <w:rsid w:val="00C222C9"/>
    <w:rsid w:val="00C44B25"/>
    <w:rsid w:val="00C6522C"/>
    <w:rsid w:val="00C848B3"/>
    <w:rsid w:val="00C84926"/>
    <w:rsid w:val="00C90BC1"/>
    <w:rsid w:val="00CA3759"/>
    <w:rsid w:val="00D03E01"/>
    <w:rsid w:val="00D05F07"/>
    <w:rsid w:val="00D22C81"/>
    <w:rsid w:val="00D46FDA"/>
    <w:rsid w:val="00D66AF4"/>
    <w:rsid w:val="00D86395"/>
    <w:rsid w:val="00D87F95"/>
    <w:rsid w:val="00D97D97"/>
    <w:rsid w:val="00DA0192"/>
    <w:rsid w:val="00DA1B2B"/>
    <w:rsid w:val="00DA5D14"/>
    <w:rsid w:val="00DB199D"/>
    <w:rsid w:val="00DB3742"/>
    <w:rsid w:val="00DB6018"/>
    <w:rsid w:val="00DC34EC"/>
    <w:rsid w:val="00DC5494"/>
    <w:rsid w:val="00DD53C2"/>
    <w:rsid w:val="00DE7C62"/>
    <w:rsid w:val="00E6708E"/>
    <w:rsid w:val="00E7104B"/>
    <w:rsid w:val="00E84F15"/>
    <w:rsid w:val="00EA4251"/>
    <w:rsid w:val="00EA6879"/>
    <w:rsid w:val="00EB3F08"/>
    <w:rsid w:val="00EE0756"/>
    <w:rsid w:val="00F16260"/>
    <w:rsid w:val="00F20B43"/>
    <w:rsid w:val="00F3407A"/>
    <w:rsid w:val="00F709C4"/>
    <w:rsid w:val="00F7184F"/>
    <w:rsid w:val="00F82CAF"/>
    <w:rsid w:val="00F87C6B"/>
    <w:rsid w:val="00F87DB0"/>
    <w:rsid w:val="00FA72B7"/>
    <w:rsid w:val="00FB06A5"/>
    <w:rsid w:val="00FB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7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Алексей"/>
    <w:uiPriority w:val="99"/>
    <w:rsid w:val="00553132"/>
    <w:rPr>
      <w:rFonts w:ascii="Times New Roman" w:hAnsi="Times New Roman"/>
      <w:sz w:val="24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rsid w:val="00267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676BC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basedOn w:val="DefaultParagraphFont"/>
    <w:uiPriority w:val="99"/>
    <w:rsid w:val="002676B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676B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32B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Normal"/>
    <w:uiPriority w:val="99"/>
    <w:rsid w:val="00032B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032B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A619C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156ED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26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062599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3</Pages>
  <Words>1722</Words>
  <Characters>9821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Katenok</dc:creator>
  <cp:keywords/>
  <dc:description/>
  <cp:lastModifiedBy>Елена</cp:lastModifiedBy>
  <cp:revision>75</cp:revision>
  <cp:lastPrinted>2021-09-07T13:26:00Z</cp:lastPrinted>
  <dcterms:created xsi:type="dcterms:W3CDTF">2020-11-18T13:07:00Z</dcterms:created>
  <dcterms:modified xsi:type="dcterms:W3CDTF">2024-09-19T09:30:00Z</dcterms:modified>
</cp:coreProperties>
</file>