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87" w:rsidRDefault="00433787" w:rsidP="008C023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Приказу от </w:t>
      </w:r>
      <w:r w:rsidRPr="003E74EF">
        <w:rPr>
          <w:rFonts w:ascii="Times New Roman" w:hAnsi="Times New Roman"/>
          <w:b/>
          <w:sz w:val="28"/>
          <w:szCs w:val="28"/>
          <w:u w:val="single"/>
        </w:rPr>
        <w:t>24.09.2024</w:t>
      </w:r>
      <w:r w:rsidRPr="003E74EF">
        <w:rPr>
          <w:rFonts w:ascii="Times New Roman" w:hAnsi="Times New Roman"/>
          <w:b/>
          <w:sz w:val="28"/>
          <w:szCs w:val="28"/>
        </w:rPr>
        <w:t xml:space="preserve"> г № </w:t>
      </w:r>
      <w:r w:rsidRPr="003E74EF">
        <w:rPr>
          <w:rFonts w:ascii="Times New Roman" w:hAnsi="Times New Roman"/>
          <w:b/>
          <w:sz w:val="28"/>
          <w:szCs w:val="28"/>
          <w:u w:val="single"/>
        </w:rPr>
        <w:t>310/у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«Утверждаю»</w:t>
      </w:r>
    </w:p>
    <w:p w:rsidR="00433787" w:rsidRDefault="00433787" w:rsidP="008C023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МБОУ «Гимназия № 1»</w:t>
      </w:r>
    </w:p>
    <w:p w:rsidR="00433787" w:rsidRDefault="00433787" w:rsidP="008C023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 О.В. Захарова</w:t>
      </w:r>
    </w:p>
    <w:p w:rsidR="00433787" w:rsidRPr="00104FCD" w:rsidRDefault="00433787" w:rsidP="008C023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433787" w:rsidRPr="00347F70" w:rsidRDefault="00433787" w:rsidP="008C0234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347F70">
        <w:rPr>
          <w:rFonts w:ascii="Times New Roman" w:hAnsi="Times New Roman"/>
          <w:b/>
          <w:sz w:val="36"/>
          <w:szCs w:val="36"/>
        </w:rPr>
        <w:t>Расписание занятий</w:t>
      </w:r>
    </w:p>
    <w:p w:rsidR="00433787" w:rsidRPr="00347F70" w:rsidRDefault="00433787" w:rsidP="008C0234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347F70">
        <w:rPr>
          <w:rFonts w:ascii="Times New Roman" w:hAnsi="Times New Roman"/>
          <w:b/>
          <w:sz w:val="36"/>
          <w:szCs w:val="36"/>
        </w:rPr>
        <w:t>«Прогимназия как школа раннего развития будущего первоклассника»</w:t>
      </w:r>
    </w:p>
    <w:p w:rsidR="00433787" w:rsidRPr="00347F70" w:rsidRDefault="00433787" w:rsidP="008C0234">
      <w:pPr>
        <w:pStyle w:val="NoSpacing"/>
        <w:jc w:val="center"/>
        <w:rPr>
          <w:rFonts w:ascii="Times New Roman" w:hAnsi="Times New Roman"/>
          <w:b/>
          <w:sz w:val="36"/>
          <w:szCs w:val="36"/>
        </w:rPr>
      </w:pPr>
      <w:r w:rsidRPr="00347F70">
        <w:rPr>
          <w:rFonts w:ascii="Times New Roman" w:hAnsi="Times New Roman"/>
          <w:b/>
          <w:sz w:val="36"/>
          <w:szCs w:val="36"/>
        </w:rPr>
        <w:t>на 202</w:t>
      </w:r>
      <w:r>
        <w:rPr>
          <w:rFonts w:ascii="Times New Roman" w:hAnsi="Times New Roman"/>
          <w:b/>
          <w:sz w:val="36"/>
          <w:szCs w:val="36"/>
        </w:rPr>
        <w:t>4</w:t>
      </w:r>
      <w:r w:rsidRPr="00347F70">
        <w:rPr>
          <w:rFonts w:ascii="Times New Roman" w:hAnsi="Times New Roman"/>
          <w:b/>
          <w:sz w:val="36"/>
          <w:szCs w:val="36"/>
        </w:rPr>
        <w:t xml:space="preserve"> - 202</w:t>
      </w:r>
      <w:r>
        <w:rPr>
          <w:rFonts w:ascii="Times New Roman" w:hAnsi="Times New Roman"/>
          <w:b/>
          <w:sz w:val="36"/>
          <w:szCs w:val="36"/>
        </w:rPr>
        <w:t>5</w:t>
      </w:r>
      <w:r w:rsidRPr="00347F70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433787" w:rsidRDefault="00433787" w:rsidP="008C02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7"/>
        <w:gridCol w:w="3580"/>
        <w:gridCol w:w="4110"/>
        <w:gridCol w:w="851"/>
        <w:gridCol w:w="3685"/>
        <w:gridCol w:w="957"/>
      </w:tblGrid>
      <w:tr w:rsidR="00433787" w:rsidRPr="008B5891" w:rsidTr="008B5891">
        <w:tc>
          <w:tcPr>
            <w:tcW w:w="1377" w:type="dxa"/>
          </w:tcPr>
          <w:p w:rsidR="00433787" w:rsidRPr="008B5891" w:rsidRDefault="00433787" w:rsidP="008B5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580" w:type="dxa"/>
          </w:tcPr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  <w:p w:rsidR="00433787" w:rsidRPr="008B5891" w:rsidRDefault="00433787" w:rsidP="008B5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28"/>
                <w:szCs w:val="28"/>
              </w:rPr>
              <w:t>Группа А</w:t>
            </w:r>
          </w:p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28"/>
                <w:szCs w:val="28"/>
              </w:rPr>
              <w:t>Ауд.</w:t>
            </w:r>
          </w:p>
        </w:tc>
        <w:tc>
          <w:tcPr>
            <w:tcW w:w="3685" w:type="dxa"/>
          </w:tcPr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28"/>
                <w:szCs w:val="28"/>
              </w:rPr>
              <w:t>Группа Б</w:t>
            </w:r>
          </w:p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28"/>
                <w:szCs w:val="28"/>
              </w:rPr>
              <w:t>Ауд.</w:t>
            </w:r>
          </w:p>
        </w:tc>
      </w:tr>
      <w:tr w:rsidR="00433787" w:rsidRPr="008B5891" w:rsidTr="008B5891">
        <w:tc>
          <w:tcPr>
            <w:tcW w:w="1377" w:type="dxa"/>
            <w:vMerge w:val="restart"/>
            <w:textDirection w:val="btLr"/>
          </w:tcPr>
          <w:p w:rsidR="00433787" w:rsidRPr="008B5891" w:rsidRDefault="00433787" w:rsidP="008B58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33787" w:rsidRPr="008B5891" w:rsidRDefault="00433787" w:rsidP="008B58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580" w:type="dxa"/>
          </w:tcPr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5891">
              <w:rPr>
                <w:rFonts w:ascii="Times New Roman" w:hAnsi="Times New Roman"/>
                <w:b/>
                <w:sz w:val="32"/>
                <w:szCs w:val="32"/>
              </w:rPr>
              <w:t>15.30 -</w:t>
            </w:r>
          </w:p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32"/>
                <w:szCs w:val="32"/>
              </w:rPr>
              <w:t xml:space="preserve"> 16.00</w:t>
            </w:r>
          </w:p>
        </w:tc>
        <w:tc>
          <w:tcPr>
            <w:tcW w:w="4110" w:type="dxa"/>
          </w:tcPr>
          <w:p w:rsidR="00433787" w:rsidRPr="002772BA" w:rsidRDefault="00433787" w:rsidP="002772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Английский</w:t>
            </w:r>
          </w:p>
          <w:p w:rsidR="00433787" w:rsidRDefault="00433787" w:rsidP="002772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для малышей</w:t>
            </w:r>
          </w:p>
          <w:p w:rsidR="00433787" w:rsidRPr="002772BA" w:rsidRDefault="00433787" w:rsidP="002772B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28"/>
                <w:szCs w:val="28"/>
              </w:rPr>
              <w:t>Елфимова Е.А.</w:t>
            </w:r>
          </w:p>
        </w:tc>
        <w:tc>
          <w:tcPr>
            <w:tcW w:w="851" w:type="dxa"/>
          </w:tcPr>
          <w:p w:rsidR="00433787" w:rsidRPr="002772BA" w:rsidRDefault="00433787" w:rsidP="002772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433787" w:rsidRDefault="00433787" w:rsidP="00F4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3787" w:rsidRDefault="00433787" w:rsidP="00F4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Готовим руку к письму</w:t>
            </w:r>
          </w:p>
          <w:p w:rsidR="00433787" w:rsidRPr="002772BA" w:rsidRDefault="00433787" w:rsidP="00F466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28"/>
                <w:szCs w:val="28"/>
              </w:rPr>
              <w:t>Осипян М.В.</w:t>
            </w:r>
          </w:p>
        </w:tc>
        <w:tc>
          <w:tcPr>
            <w:tcW w:w="957" w:type="dxa"/>
          </w:tcPr>
          <w:p w:rsidR="00433787" w:rsidRPr="002772BA" w:rsidRDefault="00433787" w:rsidP="00F4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33787" w:rsidRPr="008B5891" w:rsidTr="008B5891">
        <w:tc>
          <w:tcPr>
            <w:tcW w:w="1377" w:type="dxa"/>
            <w:vMerge/>
          </w:tcPr>
          <w:p w:rsidR="00433787" w:rsidRPr="008B5891" w:rsidRDefault="00433787" w:rsidP="008B5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80" w:type="dxa"/>
          </w:tcPr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5891">
              <w:rPr>
                <w:rFonts w:ascii="Times New Roman" w:hAnsi="Times New Roman"/>
                <w:b/>
                <w:sz w:val="32"/>
                <w:szCs w:val="32"/>
              </w:rPr>
              <w:t xml:space="preserve">16.10 - </w:t>
            </w:r>
          </w:p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32"/>
                <w:szCs w:val="32"/>
              </w:rPr>
              <w:t>16.40</w:t>
            </w:r>
          </w:p>
        </w:tc>
        <w:tc>
          <w:tcPr>
            <w:tcW w:w="4110" w:type="dxa"/>
          </w:tcPr>
          <w:p w:rsidR="00433787" w:rsidRDefault="00433787" w:rsidP="002772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3787" w:rsidRDefault="00433787" w:rsidP="002772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Готовим руку к письму</w:t>
            </w:r>
          </w:p>
          <w:p w:rsidR="00433787" w:rsidRPr="002772BA" w:rsidRDefault="00433787" w:rsidP="002772B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28"/>
                <w:szCs w:val="28"/>
              </w:rPr>
              <w:t>Осипян М.В.</w:t>
            </w:r>
          </w:p>
        </w:tc>
        <w:tc>
          <w:tcPr>
            <w:tcW w:w="851" w:type="dxa"/>
          </w:tcPr>
          <w:p w:rsidR="00433787" w:rsidRPr="002772BA" w:rsidRDefault="00433787" w:rsidP="002772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433787" w:rsidRPr="002772BA" w:rsidRDefault="00433787" w:rsidP="00F4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Английский</w:t>
            </w:r>
          </w:p>
          <w:p w:rsidR="00433787" w:rsidRDefault="00433787" w:rsidP="00F4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для малышей</w:t>
            </w:r>
          </w:p>
          <w:p w:rsidR="00433787" w:rsidRPr="002772BA" w:rsidRDefault="00433787" w:rsidP="00F466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28"/>
                <w:szCs w:val="28"/>
              </w:rPr>
              <w:t>Елфимова Е.А.</w:t>
            </w:r>
          </w:p>
        </w:tc>
        <w:tc>
          <w:tcPr>
            <w:tcW w:w="957" w:type="dxa"/>
          </w:tcPr>
          <w:p w:rsidR="00433787" w:rsidRPr="002772BA" w:rsidRDefault="00433787" w:rsidP="00F4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433787" w:rsidRPr="008B5891" w:rsidTr="008B5891">
        <w:tc>
          <w:tcPr>
            <w:tcW w:w="1377" w:type="dxa"/>
            <w:vMerge/>
          </w:tcPr>
          <w:p w:rsidR="00433787" w:rsidRPr="008B5891" w:rsidRDefault="00433787" w:rsidP="008B5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80" w:type="dxa"/>
          </w:tcPr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5891">
              <w:rPr>
                <w:rFonts w:ascii="Times New Roman" w:hAnsi="Times New Roman"/>
                <w:b/>
                <w:sz w:val="32"/>
                <w:szCs w:val="32"/>
              </w:rPr>
              <w:t xml:space="preserve">16.50 - </w:t>
            </w:r>
          </w:p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5891">
              <w:rPr>
                <w:rFonts w:ascii="Times New Roman" w:hAnsi="Times New Roman"/>
                <w:b/>
                <w:sz w:val="32"/>
                <w:szCs w:val="32"/>
              </w:rPr>
              <w:t>17.20</w:t>
            </w:r>
          </w:p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433787" w:rsidRDefault="00433787" w:rsidP="00F4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Родничок</w:t>
            </w:r>
          </w:p>
          <w:p w:rsidR="00433787" w:rsidRPr="002772BA" w:rsidRDefault="00433787" w:rsidP="00F466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28"/>
                <w:szCs w:val="28"/>
              </w:rPr>
              <w:t>Данилова Т.М.</w:t>
            </w:r>
          </w:p>
        </w:tc>
        <w:tc>
          <w:tcPr>
            <w:tcW w:w="851" w:type="dxa"/>
          </w:tcPr>
          <w:p w:rsidR="00433787" w:rsidRPr="002772BA" w:rsidRDefault="00433787" w:rsidP="00F4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433787" w:rsidRDefault="00433787" w:rsidP="00F4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Смекалочка</w:t>
            </w:r>
          </w:p>
          <w:p w:rsidR="00433787" w:rsidRPr="002772BA" w:rsidRDefault="00433787" w:rsidP="00F466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28"/>
                <w:szCs w:val="28"/>
              </w:rPr>
              <w:t>Жарикова О.Н.</w:t>
            </w:r>
          </w:p>
        </w:tc>
        <w:tc>
          <w:tcPr>
            <w:tcW w:w="957" w:type="dxa"/>
          </w:tcPr>
          <w:p w:rsidR="00433787" w:rsidRPr="002772BA" w:rsidRDefault="00433787" w:rsidP="00F4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33787" w:rsidRPr="008B5891" w:rsidTr="008B5891">
        <w:tc>
          <w:tcPr>
            <w:tcW w:w="1377" w:type="dxa"/>
            <w:vMerge/>
          </w:tcPr>
          <w:p w:rsidR="00433787" w:rsidRPr="008B5891" w:rsidRDefault="00433787" w:rsidP="008B5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80" w:type="dxa"/>
          </w:tcPr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5891">
              <w:rPr>
                <w:rFonts w:ascii="Times New Roman" w:hAnsi="Times New Roman"/>
                <w:b/>
                <w:sz w:val="32"/>
                <w:szCs w:val="32"/>
              </w:rPr>
              <w:t xml:space="preserve">17.30 - </w:t>
            </w:r>
          </w:p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B5891">
              <w:rPr>
                <w:rFonts w:ascii="Times New Roman" w:hAnsi="Times New Roman"/>
                <w:b/>
                <w:sz w:val="32"/>
                <w:szCs w:val="32"/>
              </w:rPr>
              <w:t>18.00</w:t>
            </w:r>
          </w:p>
          <w:p w:rsidR="00433787" w:rsidRPr="008B5891" w:rsidRDefault="00433787" w:rsidP="008B5891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433787" w:rsidRDefault="00433787" w:rsidP="00F4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Смекалочка</w:t>
            </w:r>
          </w:p>
          <w:p w:rsidR="00433787" w:rsidRPr="002772BA" w:rsidRDefault="00433787" w:rsidP="00F466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28"/>
                <w:szCs w:val="28"/>
              </w:rPr>
              <w:t>Жарикова О.Н.</w:t>
            </w:r>
          </w:p>
        </w:tc>
        <w:tc>
          <w:tcPr>
            <w:tcW w:w="851" w:type="dxa"/>
          </w:tcPr>
          <w:p w:rsidR="00433787" w:rsidRPr="002772BA" w:rsidRDefault="00433787" w:rsidP="00F4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433787" w:rsidRDefault="00433787" w:rsidP="00F4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Родничок</w:t>
            </w:r>
          </w:p>
          <w:p w:rsidR="00433787" w:rsidRPr="002772BA" w:rsidRDefault="00433787" w:rsidP="00F46679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5891">
              <w:rPr>
                <w:rFonts w:ascii="Times New Roman" w:hAnsi="Times New Roman"/>
                <w:b/>
                <w:sz w:val="28"/>
                <w:szCs w:val="28"/>
              </w:rPr>
              <w:t>Данилова Т.М.</w:t>
            </w:r>
          </w:p>
        </w:tc>
        <w:tc>
          <w:tcPr>
            <w:tcW w:w="957" w:type="dxa"/>
          </w:tcPr>
          <w:p w:rsidR="00433787" w:rsidRPr="002772BA" w:rsidRDefault="00433787" w:rsidP="00F466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2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433787" w:rsidRDefault="00433787" w:rsidP="008C023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433787" w:rsidRPr="00347F70" w:rsidRDefault="00433787" w:rsidP="008C0234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  <w:r w:rsidRPr="00347F70">
        <w:rPr>
          <w:rFonts w:ascii="Times New Roman" w:hAnsi="Times New Roman"/>
          <w:b/>
          <w:sz w:val="28"/>
          <w:szCs w:val="28"/>
        </w:rPr>
        <w:t>Зам.директора            Е.И. Панина</w:t>
      </w:r>
    </w:p>
    <w:p w:rsidR="00433787" w:rsidRPr="008C0234" w:rsidRDefault="00433787" w:rsidP="008C023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433787" w:rsidRPr="008C0234" w:rsidSect="008C023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4A58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CCC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ECC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C4A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340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A092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87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4F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BE1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A40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234"/>
    <w:rsid w:val="00104FCD"/>
    <w:rsid w:val="002772BA"/>
    <w:rsid w:val="00347F70"/>
    <w:rsid w:val="003E74EF"/>
    <w:rsid w:val="00433787"/>
    <w:rsid w:val="0045652C"/>
    <w:rsid w:val="00587E13"/>
    <w:rsid w:val="006415E6"/>
    <w:rsid w:val="007A7D80"/>
    <w:rsid w:val="008B5891"/>
    <w:rsid w:val="008C0234"/>
    <w:rsid w:val="00CA58D6"/>
    <w:rsid w:val="00D85F1F"/>
    <w:rsid w:val="00D910AA"/>
    <w:rsid w:val="00F4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2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772BA"/>
    <w:pPr>
      <w:keepNext/>
      <w:spacing w:before="120" w:after="120" w:line="240" w:lineRule="auto"/>
      <w:jc w:val="center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72BA"/>
    <w:rPr>
      <w:rFonts w:cs="Times New Roman"/>
      <w:lang w:val="ru-RU" w:eastAsia="ru-RU"/>
    </w:rPr>
  </w:style>
  <w:style w:type="paragraph" w:styleId="NoSpacing">
    <w:name w:val="No Spacing"/>
    <w:uiPriority w:val="99"/>
    <w:qFormat/>
    <w:rsid w:val="008C0234"/>
    <w:rPr>
      <w:rFonts w:eastAsia="Times New Roman"/>
    </w:rPr>
  </w:style>
  <w:style w:type="table" w:styleId="TableGrid">
    <w:name w:val="Table Grid"/>
    <w:basedOn w:val="TableNormal"/>
    <w:uiPriority w:val="99"/>
    <w:rsid w:val="008C02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114</Words>
  <Characters>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Елена</cp:lastModifiedBy>
  <cp:revision>4</cp:revision>
  <dcterms:created xsi:type="dcterms:W3CDTF">2023-09-14T12:24:00Z</dcterms:created>
  <dcterms:modified xsi:type="dcterms:W3CDTF">2024-09-24T10:19:00Z</dcterms:modified>
</cp:coreProperties>
</file>